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67F2" w14:textId="77777777" w:rsidR="00ED6DC0" w:rsidRDefault="00ED6DC0" w:rsidP="00ED6DC0">
      <w:pPr>
        <w:ind w:left="2124" w:firstLine="708"/>
        <w:jc w:val="right"/>
        <w:rPr>
          <w:b/>
          <w:i/>
        </w:rPr>
      </w:pPr>
    </w:p>
    <w:p w14:paraId="6F9B93AD" w14:textId="77777777" w:rsidR="00ED6DC0" w:rsidRDefault="00ED6DC0" w:rsidP="00ED6DC0">
      <w:pPr>
        <w:ind w:left="2124" w:firstLine="708"/>
        <w:jc w:val="right"/>
        <w:rPr>
          <w:b/>
          <w:i/>
        </w:rPr>
      </w:pPr>
    </w:p>
    <w:p w14:paraId="07A7E3AA" w14:textId="68022300" w:rsidR="00ED6DC0" w:rsidRDefault="00ED6DC0" w:rsidP="00ED6DC0">
      <w:pPr>
        <w:ind w:left="2124" w:firstLine="708"/>
        <w:jc w:val="right"/>
        <w:rPr>
          <w:b/>
          <w:i/>
          <w:sz w:val="28"/>
          <w:szCs w:val="28"/>
        </w:rPr>
      </w:pPr>
      <w:r w:rsidRPr="004D2928">
        <w:rPr>
          <w:b/>
          <w:i/>
          <w:sz w:val="28"/>
          <w:szCs w:val="28"/>
        </w:rPr>
        <w:t xml:space="preserve">All’ Ufficio Servizi Sociali </w:t>
      </w:r>
    </w:p>
    <w:p w14:paraId="35059EDA" w14:textId="78307992" w:rsidR="004D2928" w:rsidRDefault="004D2928" w:rsidP="00ED6DC0">
      <w:pPr>
        <w:ind w:left="2124" w:firstLine="70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Del Comune di Narni </w:t>
      </w:r>
    </w:p>
    <w:p w14:paraId="76B4C1DC" w14:textId="0C70DF4B" w:rsidR="004D2928" w:rsidRPr="004D2928" w:rsidRDefault="004D2928" w:rsidP="00ED6DC0">
      <w:pPr>
        <w:ind w:left="2124" w:firstLine="708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Capofila della zona sociale 11</w:t>
      </w:r>
    </w:p>
    <w:p w14:paraId="4ED5994B" w14:textId="77777777" w:rsidR="00ED6DC0" w:rsidRPr="004D2928" w:rsidRDefault="00ED6DC0" w:rsidP="00ED6DC0">
      <w:pPr>
        <w:ind w:left="6372" w:firstLine="708"/>
        <w:jc w:val="right"/>
        <w:rPr>
          <w:b/>
          <w:i/>
          <w:sz w:val="28"/>
          <w:szCs w:val="28"/>
        </w:rPr>
      </w:pPr>
      <w:r w:rsidRPr="004D2928">
        <w:rPr>
          <w:b/>
          <w:i/>
          <w:sz w:val="28"/>
          <w:szCs w:val="28"/>
        </w:rPr>
        <w:tab/>
      </w:r>
      <w:r w:rsidRPr="004D2928">
        <w:rPr>
          <w:b/>
          <w:i/>
          <w:sz w:val="28"/>
          <w:szCs w:val="28"/>
        </w:rPr>
        <w:tab/>
        <w:t>sede</w:t>
      </w:r>
    </w:p>
    <w:p w14:paraId="2B99EFFA" w14:textId="77777777" w:rsidR="002F4663" w:rsidRPr="00ED6DC0" w:rsidRDefault="002F4663" w:rsidP="00685312">
      <w:pPr>
        <w:rPr>
          <w:sz w:val="36"/>
          <w:szCs w:val="36"/>
          <w:highlight w:val="yellow"/>
        </w:rPr>
      </w:pPr>
    </w:p>
    <w:p w14:paraId="657E94DC" w14:textId="77777777" w:rsidR="002F4663" w:rsidRDefault="002F4663" w:rsidP="002F4663">
      <w:pPr>
        <w:jc w:val="center"/>
        <w:rPr>
          <w:sz w:val="32"/>
          <w:szCs w:val="32"/>
        </w:rPr>
      </w:pPr>
      <w:r w:rsidRPr="002F4663">
        <w:rPr>
          <w:sz w:val="32"/>
          <w:szCs w:val="32"/>
        </w:rPr>
        <w:t xml:space="preserve">Domanda per la partecipazione ai soggiorni marini 2024 </w:t>
      </w:r>
    </w:p>
    <w:p w14:paraId="2283AB46" w14:textId="3F7ACFB1" w:rsidR="002F4663" w:rsidRPr="002F4663" w:rsidRDefault="002F4663" w:rsidP="002F4663">
      <w:pPr>
        <w:jc w:val="center"/>
        <w:rPr>
          <w:sz w:val="32"/>
          <w:szCs w:val="32"/>
        </w:rPr>
      </w:pPr>
      <w:r w:rsidRPr="002F4663">
        <w:rPr>
          <w:sz w:val="32"/>
          <w:szCs w:val="32"/>
        </w:rPr>
        <w:t>dal 31agosto 2024 al 14 settembre 2024</w:t>
      </w:r>
    </w:p>
    <w:p w14:paraId="3EB91F82" w14:textId="77777777" w:rsidR="004D2928" w:rsidRPr="0092535B" w:rsidRDefault="004D2928" w:rsidP="004D2928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92535B">
        <w:rPr>
          <w:rFonts w:ascii="Bookman Old Style" w:hAnsi="Bookman Old Style"/>
          <w:b/>
          <w:bCs/>
          <w:sz w:val="22"/>
          <w:szCs w:val="22"/>
        </w:rPr>
        <w:t xml:space="preserve">Hotel “MAJESTIC” – “RAVELLO” </w:t>
      </w:r>
      <w:proofErr w:type="gramStart"/>
      <w:r w:rsidRPr="0092535B">
        <w:rPr>
          <w:rFonts w:ascii="Bookman Old Style" w:hAnsi="Bookman Old Style"/>
          <w:b/>
          <w:bCs/>
          <w:sz w:val="22"/>
          <w:szCs w:val="22"/>
        </w:rPr>
        <w:t>–  “</w:t>
      </w:r>
      <w:proofErr w:type="gramEnd"/>
      <w:r w:rsidRPr="0092535B">
        <w:rPr>
          <w:rFonts w:ascii="Bookman Old Style" w:hAnsi="Bookman Old Style"/>
          <w:b/>
          <w:bCs/>
          <w:sz w:val="22"/>
          <w:szCs w:val="22"/>
        </w:rPr>
        <w:t xml:space="preserve"> DE LA VILLE” – “JORENA” </w:t>
      </w:r>
    </w:p>
    <w:p w14:paraId="0C064CEA" w14:textId="1F490C2B" w:rsidR="004D2928" w:rsidRPr="0092535B" w:rsidRDefault="006F67B0" w:rsidP="004D2928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92535B">
        <w:rPr>
          <w:rFonts w:ascii="Bookman Old Style" w:hAnsi="Bookman Old Style"/>
          <w:b/>
          <w:bCs/>
          <w:sz w:val="22"/>
          <w:szCs w:val="22"/>
        </w:rPr>
        <w:t>RIMINI</w:t>
      </w:r>
      <w:r w:rsidR="004D2928" w:rsidRPr="0092535B">
        <w:rPr>
          <w:rFonts w:ascii="Bookman Old Style" w:hAnsi="Bookman Old Style"/>
          <w:b/>
          <w:bCs/>
          <w:sz w:val="22"/>
          <w:szCs w:val="22"/>
        </w:rPr>
        <w:t xml:space="preserve"> località   </w:t>
      </w:r>
      <w:proofErr w:type="spellStart"/>
      <w:r w:rsidR="004D2928" w:rsidRPr="0092535B">
        <w:rPr>
          <w:rFonts w:ascii="Bookman Old Style" w:hAnsi="Bookman Old Style"/>
          <w:b/>
          <w:bCs/>
          <w:sz w:val="22"/>
          <w:szCs w:val="22"/>
        </w:rPr>
        <w:t>Marebello</w:t>
      </w:r>
      <w:proofErr w:type="spellEnd"/>
      <w:r w:rsidR="004D2928" w:rsidRPr="0092535B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14:paraId="0F529DEB" w14:textId="77777777" w:rsidR="002F4663" w:rsidRPr="002F4663" w:rsidRDefault="002F4663" w:rsidP="00685312">
      <w:pPr>
        <w:rPr>
          <w:sz w:val="32"/>
          <w:szCs w:val="32"/>
        </w:rPr>
      </w:pPr>
    </w:p>
    <w:p w14:paraId="040B701C" w14:textId="77777777" w:rsidR="00D1000D" w:rsidRPr="000A5DBA" w:rsidRDefault="00D1000D" w:rsidP="00D1000D">
      <w:pPr>
        <w:rPr>
          <w:b/>
        </w:rPr>
      </w:pPr>
    </w:p>
    <w:p w14:paraId="45D89606" w14:textId="77777777" w:rsidR="00D1000D" w:rsidRPr="00ED6DC0" w:rsidRDefault="00D1000D" w:rsidP="00D1000D">
      <w:pPr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>Il/la sottoscritto/a_______________________________________________________________________</w:t>
      </w:r>
    </w:p>
    <w:p w14:paraId="21003255" w14:textId="77777777" w:rsidR="00D1000D" w:rsidRPr="00ED6DC0" w:rsidRDefault="00D1000D" w:rsidP="00D1000D">
      <w:pPr>
        <w:rPr>
          <w:b/>
          <w:sz w:val="22"/>
          <w:szCs w:val="22"/>
        </w:rPr>
      </w:pPr>
    </w:p>
    <w:p w14:paraId="482CD39F" w14:textId="7ABF641C" w:rsidR="00ED6DC0" w:rsidRDefault="00D1000D" w:rsidP="00D1000D">
      <w:pPr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 xml:space="preserve">Nato/a </w:t>
      </w:r>
      <w:proofErr w:type="spellStart"/>
      <w:r w:rsidRPr="00ED6DC0">
        <w:rPr>
          <w:b/>
          <w:sz w:val="22"/>
          <w:szCs w:val="22"/>
        </w:rPr>
        <w:t>a</w:t>
      </w:r>
      <w:proofErr w:type="spellEnd"/>
      <w:r w:rsidRPr="00ED6DC0">
        <w:rPr>
          <w:b/>
          <w:sz w:val="22"/>
          <w:szCs w:val="22"/>
        </w:rPr>
        <w:t xml:space="preserve">   _________________ il </w:t>
      </w:r>
      <w:r w:rsidR="00ED6DC0" w:rsidRPr="00ED6DC0">
        <w:rPr>
          <w:b/>
          <w:sz w:val="22"/>
          <w:szCs w:val="22"/>
        </w:rPr>
        <w:t>___________________________</w:t>
      </w:r>
    </w:p>
    <w:p w14:paraId="6C26E5B2" w14:textId="77777777" w:rsidR="00ED6DC0" w:rsidRDefault="00ED6DC0" w:rsidP="00D1000D">
      <w:pPr>
        <w:rPr>
          <w:b/>
          <w:sz w:val="22"/>
          <w:szCs w:val="22"/>
        </w:rPr>
      </w:pPr>
    </w:p>
    <w:p w14:paraId="18A168DC" w14:textId="53A7EC73" w:rsidR="00D1000D" w:rsidRPr="00ED6DC0" w:rsidRDefault="00993117" w:rsidP="00D1000D">
      <w:pPr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>C.F.</w:t>
      </w:r>
      <w:r w:rsidR="00D1000D" w:rsidRPr="00ED6DC0">
        <w:rPr>
          <w:b/>
          <w:sz w:val="22"/>
          <w:szCs w:val="22"/>
        </w:rPr>
        <w:t xml:space="preserve">________________________________                                                                                                                       </w:t>
      </w:r>
    </w:p>
    <w:p w14:paraId="5B97B637" w14:textId="77777777" w:rsidR="00D1000D" w:rsidRPr="00ED6DC0" w:rsidRDefault="00D1000D" w:rsidP="00D1000D">
      <w:pPr>
        <w:rPr>
          <w:b/>
          <w:sz w:val="22"/>
          <w:szCs w:val="22"/>
        </w:rPr>
      </w:pPr>
    </w:p>
    <w:p w14:paraId="6636463B" w14:textId="7B3C3A76" w:rsidR="00D1000D" w:rsidRPr="00ED6DC0" w:rsidRDefault="00D1000D" w:rsidP="00D1000D">
      <w:pPr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 xml:space="preserve">Residente a_____________________ </w:t>
      </w:r>
      <w:r w:rsidR="00A84B6E" w:rsidRPr="00ED6DC0">
        <w:rPr>
          <w:b/>
          <w:sz w:val="22"/>
          <w:szCs w:val="22"/>
        </w:rPr>
        <w:t xml:space="preserve">VIA </w:t>
      </w:r>
      <w:r w:rsidRPr="00ED6DC0">
        <w:rPr>
          <w:b/>
          <w:sz w:val="22"/>
          <w:szCs w:val="22"/>
        </w:rPr>
        <w:t>____________________</w:t>
      </w:r>
      <w:r w:rsidR="00A84B6E" w:rsidRPr="00ED6DC0">
        <w:rPr>
          <w:b/>
          <w:sz w:val="22"/>
          <w:szCs w:val="22"/>
        </w:rPr>
        <w:t>____</w:t>
      </w:r>
      <w:r w:rsidRPr="00ED6DC0">
        <w:rPr>
          <w:b/>
          <w:sz w:val="22"/>
          <w:szCs w:val="22"/>
        </w:rPr>
        <w:t>_________</w:t>
      </w:r>
    </w:p>
    <w:p w14:paraId="4B3125A4" w14:textId="77777777" w:rsidR="00D1000D" w:rsidRPr="00ED6DC0" w:rsidRDefault="00D1000D" w:rsidP="00D1000D">
      <w:pPr>
        <w:rPr>
          <w:b/>
          <w:sz w:val="22"/>
          <w:szCs w:val="22"/>
        </w:rPr>
      </w:pPr>
    </w:p>
    <w:p w14:paraId="377DE71C" w14:textId="77777777" w:rsidR="00D1000D" w:rsidRPr="00ED6DC0" w:rsidRDefault="00D1000D" w:rsidP="00D1000D">
      <w:pPr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 xml:space="preserve">Stato civile ________________________  </w:t>
      </w:r>
    </w:p>
    <w:p w14:paraId="7417F18A" w14:textId="77777777" w:rsidR="00D1000D" w:rsidRPr="00ED6DC0" w:rsidRDefault="00D1000D" w:rsidP="00D1000D">
      <w:pPr>
        <w:rPr>
          <w:b/>
          <w:sz w:val="22"/>
          <w:szCs w:val="22"/>
        </w:rPr>
      </w:pPr>
    </w:p>
    <w:p w14:paraId="559A2934" w14:textId="5F35F2B2" w:rsidR="00D1000D" w:rsidRPr="00ED6DC0" w:rsidRDefault="00D1000D" w:rsidP="00D1000D">
      <w:pPr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 xml:space="preserve">Telefono proprio CELL __________________________      </w:t>
      </w:r>
    </w:p>
    <w:p w14:paraId="162B834A" w14:textId="77777777" w:rsidR="00D1000D" w:rsidRPr="00ED6DC0" w:rsidRDefault="00D1000D" w:rsidP="00D1000D">
      <w:pPr>
        <w:rPr>
          <w:b/>
          <w:sz w:val="22"/>
          <w:szCs w:val="22"/>
        </w:rPr>
      </w:pPr>
    </w:p>
    <w:p w14:paraId="1E5867BB" w14:textId="0E56D671" w:rsidR="00D1000D" w:rsidRPr="00ED6DC0" w:rsidRDefault="00D1000D" w:rsidP="00D1000D">
      <w:pPr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 xml:space="preserve">Telefono/i </w:t>
      </w:r>
      <w:r w:rsidR="00A84B6E" w:rsidRPr="00ED6DC0">
        <w:rPr>
          <w:b/>
          <w:sz w:val="22"/>
          <w:szCs w:val="22"/>
        </w:rPr>
        <w:t>PARENTI</w:t>
      </w:r>
      <w:r w:rsidRPr="00ED6DC0">
        <w:rPr>
          <w:b/>
          <w:sz w:val="22"/>
          <w:szCs w:val="22"/>
        </w:rPr>
        <w:t>/ FIGLI</w:t>
      </w:r>
      <w:r w:rsidR="00A84B6E" w:rsidRPr="00ED6DC0">
        <w:rPr>
          <w:b/>
          <w:sz w:val="22"/>
          <w:szCs w:val="22"/>
        </w:rPr>
        <w:t xml:space="preserve"> (nome)</w:t>
      </w:r>
      <w:r w:rsidRPr="00ED6DC0">
        <w:rPr>
          <w:b/>
          <w:sz w:val="22"/>
          <w:szCs w:val="22"/>
        </w:rPr>
        <w:t>________________________</w:t>
      </w:r>
      <w:r w:rsidR="004D2928">
        <w:rPr>
          <w:b/>
          <w:sz w:val="22"/>
          <w:szCs w:val="22"/>
        </w:rPr>
        <w:t xml:space="preserve">    </w:t>
      </w:r>
      <w:r w:rsidRPr="00ED6DC0">
        <w:rPr>
          <w:b/>
          <w:sz w:val="22"/>
          <w:szCs w:val="22"/>
        </w:rPr>
        <w:t xml:space="preserve">CELL </w:t>
      </w:r>
      <w:r w:rsidR="004D2928">
        <w:rPr>
          <w:b/>
          <w:sz w:val="22"/>
          <w:szCs w:val="22"/>
        </w:rPr>
        <w:t>____</w:t>
      </w:r>
      <w:r w:rsidRPr="00ED6DC0">
        <w:rPr>
          <w:b/>
          <w:sz w:val="22"/>
          <w:szCs w:val="22"/>
        </w:rPr>
        <w:t>____________________</w:t>
      </w:r>
    </w:p>
    <w:p w14:paraId="58833E7B" w14:textId="77777777" w:rsidR="00993117" w:rsidRPr="00ED6DC0" w:rsidRDefault="00993117" w:rsidP="00D1000D">
      <w:pPr>
        <w:rPr>
          <w:b/>
          <w:sz w:val="22"/>
          <w:szCs w:val="22"/>
        </w:rPr>
      </w:pPr>
    </w:p>
    <w:p w14:paraId="269492AB" w14:textId="6CACA5EA" w:rsidR="00993117" w:rsidRPr="00ED6DC0" w:rsidRDefault="00993117" w:rsidP="00D1000D">
      <w:pPr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>Contatto e-mail_____________________________________</w:t>
      </w:r>
    </w:p>
    <w:p w14:paraId="17A0E6B8" w14:textId="44CFFED9" w:rsidR="00BF2316" w:rsidRPr="00ED6DC0" w:rsidRDefault="00D1000D" w:rsidP="00D1000D">
      <w:pPr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ab/>
      </w:r>
      <w:r w:rsidRPr="00ED6DC0">
        <w:rPr>
          <w:b/>
          <w:sz w:val="22"/>
          <w:szCs w:val="22"/>
        </w:rPr>
        <w:tab/>
      </w:r>
      <w:r w:rsidRPr="00ED6DC0">
        <w:rPr>
          <w:b/>
          <w:sz w:val="22"/>
          <w:szCs w:val="22"/>
        </w:rPr>
        <w:tab/>
      </w:r>
      <w:r w:rsidRPr="00ED6DC0">
        <w:rPr>
          <w:b/>
          <w:sz w:val="22"/>
          <w:szCs w:val="22"/>
        </w:rPr>
        <w:tab/>
      </w:r>
      <w:r w:rsidRPr="00ED6DC0">
        <w:rPr>
          <w:b/>
          <w:sz w:val="22"/>
          <w:szCs w:val="22"/>
        </w:rPr>
        <w:tab/>
      </w:r>
      <w:r w:rsidRPr="00ED6DC0">
        <w:rPr>
          <w:b/>
          <w:sz w:val="22"/>
          <w:szCs w:val="22"/>
        </w:rPr>
        <w:tab/>
      </w:r>
    </w:p>
    <w:p w14:paraId="048431CC" w14:textId="34996E33" w:rsidR="00BF2316" w:rsidRPr="00ED6DC0" w:rsidRDefault="004D2928" w:rsidP="00D100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 CONIUGE O </w:t>
      </w:r>
      <w:proofErr w:type="gramStart"/>
      <w:r>
        <w:rPr>
          <w:b/>
          <w:sz w:val="22"/>
          <w:szCs w:val="22"/>
        </w:rPr>
        <w:t>CONVIVENTE :</w:t>
      </w:r>
      <w:proofErr w:type="gramEnd"/>
      <w:r w:rsidR="00D1000D" w:rsidRPr="00ED6DC0">
        <w:rPr>
          <w:b/>
          <w:sz w:val="22"/>
          <w:szCs w:val="22"/>
        </w:rPr>
        <w:t xml:space="preserve"> </w:t>
      </w:r>
    </w:p>
    <w:p w14:paraId="653D8B53" w14:textId="77777777" w:rsidR="00D1000D" w:rsidRPr="00ED6DC0" w:rsidRDefault="00D1000D" w:rsidP="00D1000D">
      <w:pPr>
        <w:pStyle w:val="Paragrafoelenco"/>
        <w:numPr>
          <w:ilvl w:val="0"/>
          <w:numId w:val="34"/>
        </w:numPr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 xml:space="preserve">Che non partecipa al soggiorno  </w:t>
      </w:r>
    </w:p>
    <w:p w14:paraId="530B8F64" w14:textId="77777777" w:rsidR="002F4663" w:rsidRPr="00ED6DC0" w:rsidRDefault="00D1000D" w:rsidP="002F4663">
      <w:pPr>
        <w:pStyle w:val="Paragrafoelenco"/>
        <w:numPr>
          <w:ilvl w:val="0"/>
          <w:numId w:val="34"/>
        </w:numPr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>Che partecipa al soggiorno</w:t>
      </w:r>
      <w:r w:rsidR="00A15D22" w:rsidRPr="00ED6DC0">
        <w:rPr>
          <w:b/>
          <w:sz w:val="22"/>
          <w:szCs w:val="22"/>
        </w:rPr>
        <w:t xml:space="preserve"> </w:t>
      </w:r>
    </w:p>
    <w:p w14:paraId="0654C8DF" w14:textId="77777777" w:rsidR="002F4663" w:rsidRPr="00ED6DC0" w:rsidRDefault="002F4663" w:rsidP="00ED6DC0">
      <w:pPr>
        <w:rPr>
          <w:b/>
          <w:sz w:val="22"/>
          <w:szCs w:val="22"/>
        </w:rPr>
      </w:pPr>
    </w:p>
    <w:p w14:paraId="6B48CE2B" w14:textId="6F468B0E" w:rsidR="002F4663" w:rsidRPr="00ED6DC0" w:rsidRDefault="002F4663" w:rsidP="002F4663">
      <w:pPr>
        <w:jc w:val="center"/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>CHIEDE</w:t>
      </w:r>
    </w:p>
    <w:p w14:paraId="6F6B49A8" w14:textId="77777777" w:rsidR="004D2928" w:rsidRDefault="004D2928" w:rsidP="004D2928">
      <w:pPr>
        <w:rPr>
          <w:b/>
        </w:rPr>
      </w:pPr>
    </w:p>
    <w:p w14:paraId="2625950D" w14:textId="38CEC513" w:rsidR="004D2928" w:rsidRDefault="004D2928" w:rsidP="004D2928">
      <w:pPr>
        <w:rPr>
          <w:b/>
        </w:rPr>
      </w:pPr>
      <w:r>
        <w:rPr>
          <w:b/>
        </w:rPr>
        <w:t>DI POTER PARTECIPARE AI SOGGIORNI MARINI 2024 PER IL SEGUENTE PERIODO:</w:t>
      </w:r>
    </w:p>
    <w:p w14:paraId="0AD3DDE8" w14:textId="77777777" w:rsidR="004D2928" w:rsidRPr="002F4663" w:rsidRDefault="004D2928" w:rsidP="004D2928">
      <w:pPr>
        <w:pStyle w:val="Paragrafoelenco"/>
        <w:numPr>
          <w:ilvl w:val="0"/>
          <w:numId w:val="37"/>
        </w:numPr>
        <w:rPr>
          <w:b/>
        </w:rPr>
      </w:pPr>
      <w:r w:rsidRPr="002F4663">
        <w:rPr>
          <w:b/>
        </w:rPr>
        <w:t>31/08/2024 al 14/09/2024</w:t>
      </w:r>
    </w:p>
    <w:p w14:paraId="7CF4BA03" w14:textId="77777777" w:rsidR="004D2928" w:rsidRPr="002F4663" w:rsidRDefault="004D2928" w:rsidP="004D2928">
      <w:pPr>
        <w:pStyle w:val="Paragrafoelenco"/>
        <w:numPr>
          <w:ilvl w:val="0"/>
          <w:numId w:val="37"/>
        </w:numPr>
        <w:rPr>
          <w:b/>
        </w:rPr>
      </w:pPr>
      <w:r w:rsidRPr="002F4663">
        <w:rPr>
          <w:b/>
        </w:rPr>
        <w:t xml:space="preserve">31/08/2024 al </w:t>
      </w:r>
      <w:r>
        <w:rPr>
          <w:b/>
        </w:rPr>
        <w:t>07</w:t>
      </w:r>
      <w:r w:rsidRPr="002F4663">
        <w:rPr>
          <w:b/>
        </w:rPr>
        <w:t>/09/2024</w:t>
      </w:r>
    </w:p>
    <w:p w14:paraId="5390EFC9" w14:textId="77777777" w:rsidR="004D2928" w:rsidRPr="002F4663" w:rsidRDefault="004D2928" w:rsidP="004D2928">
      <w:pPr>
        <w:pStyle w:val="Paragrafoelenco"/>
        <w:numPr>
          <w:ilvl w:val="0"/>
          <w:numId w:val="37"/>
        </w:numPr>
        <w:rPr>
          <w:b/>
        </w:rPr>
      </w:pPr>
      <w:r>
        <w:rPr>
          <w:b/>
        </w:rPr>
        <w:t>07</w:t>
      </w:r>
      <w:r w:rsidRPr="002F4663">
        <w:rPr>
          <w:b/>
        </w:rPr>
        <w:t xml:space="preserve">/09/2024 al </w:t>
      </w:r>
      <w:r>
        <w:rPr>
          <w:b/>
        </w:rPr>
        <w:t>14</w:t>
      </w:r>
      <w:r w:rsidRPr="002F4663">
        <w:rPr>
          <w:b/>
        </w:rPr>
        <w:t>/09/2024</w:t>
      </w:r>
    </w:p>
    <w:p w14:paraId="54468C53" w14:textId="77777777" w:rsidR="002F4663" w:rsidRPr="00ED6DC0" w:rsidRDefault="002F4663" w:rsidP="002F4663">
      <w:pPr>
        <w:jc w:val="center"/>
        <w:rPr>
          <w:b/>
          <w:sz w:val="22"/>
          <w:szCs w:val="22"/>
        </w:rPr>
      </w:pPr>
    </w:p>
    <w:p w14:paraId="76BC48B1" w14:textId="03589F63" w:rsidR="00D1000D" w:rsidRPr="00ED6DC0" w:rsidRDefault="002F4663" w:rsidP="002F4663">
      <w:pPr>
        <w:pStyle w:val="Paragrafoelenco"/>
        <w:numPr>
          <w:ilvl w:val="0"/>
          <w:numId w:val="36"/>
        </w:numPr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lastRenderedPageBreak/>
        <w:t>d</w:t>
      </w:r>
      <w:r w:rsidR="00D1000D" w:rsidRPr="00ED6DC0">
        <w:rPr>
          <w:b/>
          <w:sz w:val="22"/>
          <w:szCs w:val="22"/>
        </w:rPr>
        <w:t>i poter usufruire del</w:t>
      </w:r>
      <w:r w:rsidR="004D2928">
        <w:rPr>
          <w:b/>
          <w:sz w:val="22"/>
          <w:szCs w:val="22"/>
        </w:rPr>
        <w:t xml:space="preserve"> MAGGIOR</w:t>
      </w:r>
      <w:r w:rsidR="00D1000D" w:rsidRPr="00ED6DC0">
        <w:rPr>
          <w:b/>
          <w:sz w:val="22"/>
          <w:szCs w:val="22"/>
        </w:rPr>
        <w:t xml:space="preserve"> contributo per il pagamento della quota di soggiorno</w:t>
      </w:r>
      <w:r w:rsidRPr="00ED6DC0">
        <w:rPr>
          <w:b/>
          <w:sz w:val="22"/>
          <w:szCs w:val="22"/>
        </w:rPr>
        <w:t xml:space="preserve"> presentando ISEE ordinario 2024</w:t>
      </w:r>
      <w:r w:rsidR="00D1000D" w:rsidRPr="00ED6DC0">
        <w:rPr>
          <w:b/>
          <w:sz w:val="22"/>
          <w:szCs w:val="22"/>
        </w:rPr>
        <w:t>.</w:t>
      </w:r>
    </w:p>
    <w:p w14:paraId="303DA357" w14:textId="5D14F1CF" w:rsidR="00D1000D" w:rsidRPr="00ED6DC0" w:rsidRDefault="002F4663" w:rsidP="00D1000D">
      <w:pPr>
        <w:pStyle w:val="Paragrafoelenco"/>
        <w:numPr>
          <w:ilvl w:val="0"/>
          <w:numId w:val="36"/>
        </w:numPr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 xml:space="preserve">di non usufruire del contributo </w:t>
      </w:r>
      <w:r w:rsidR="006F67B0">
        <w:rPr>
          <w:b/>
          <w:sz w:val="22"/>
          <w:szCs w:val="22"/>
        </w:rPr>
        <w:t>fasce ISEE</w:t>
      </w:r>
    </w:p>
    <w:p w14:paraId="687FAE93" w14:textId="77777777" w:rsidR="00BF2316" w:rsidRPr="00ED6DC0" w:rsidRDefault="00BF2316" w:rsidP="002F4663">
      <w:pPr>
        <w:rPr>
          <w:b/>
          <w:sz w:val="22"/>
          <w:szCs w:val="22"/>
        </w:rPr>
      </w:pPr>
    </w:p>
    <w:p w14:paraId="4810DDD9" w14:textId="7E1FCD1A" w:rsidR="00BF2316" w:rsidRPr="004D2928" w:rsidRDefault="003D6CA6" w:rsidP="002F4663">
      <w:pPr>
        <w:rPr>
          <w:bCs/>
          <w:i/>
          <w:iCs/>
          <w:sz w:val="22"/>
          <w:szCs w:val="22"/>
          <w:u w:val="single"/>
        </w:rPr>
      </w:pPr>
      <w:r w:rsidRPr="004D2928">
        <w:rPr>
          <w:bCs/>
          <w:i/>
          <w:iCs/>
          <w:sz w:val="22"/>
          <w:szCs w:val="22"/>
          <w:u w:val="single"/>
        </w:rPr>
        <w:t>consapevole che chiunque rilascia dichiarazioni mendaci è punito ai sensi del codice penale e delle leggi speciali in materia, ai sensi e per gli effetti dell'art. 46 e 47 D.P.R. n. 445/2000</w:t>
      </w:r>
    </w:p>
    <w:p w14:paraId="219A878E" w14:textId="77777777" w:rsidR="00BF2316" w:rsidRPr="004D2928" w:rsidRDefault="00BF2316" w:rsidP="002F4663">
      <w:pPr>
        <w:rPr>
          <w:bCs/>
          <w:i/>
          <w:iCs/>
          <w:sz w:val="22"/>
          <w:szCs w:val="22"/>
          <w:u w:val="single"/>
        </w:rPr>
      </w:pPr>
    </w:p>
    <w:p w14:paraId="1041EC01" w14:textId="7C5F3882" w:rsidR="00ED6DC0" w:rsidRPr="00ED6DC0" w:rsidRDefault="00BF2316" w:rsidP="00ED6DC0">
      <w:pPr>
        <w:rPr>
          <w:b/>
          <w:sz w:val="22"/>
          <w:szCs w:val="22"/>
        </w:rPr>
      </w:pPr>
      <w:proofErr w:type="gramStart"/>
      <w:r w:rsidRPr="00ED6DC0">
        <w:rPr>
          <w:b/>
          <w:sz w:val="22"/>
          <w:szCs w:val="22"/>
        </w:rPr>
        <w:t xml:space="preserve">Autocertifica </w:t>
      </w:r>
      <w:r w:rsidR="003D6CA6">
        <w:rPr>
          <w:b/>
          <w:sz w:val="22"/>
          <w:szCs w:val="22"/>
        </w:rPr>
        <w:t xml:space="preserve"> :</w:t>
      </w:r>
      <w:proofErr w:type="gramEnd"/>
    </w:p>
    <w:p w14:paraId="4860EB31" w14:textId="64E8EAD0" w:rsidR="00D1000D" w:rsidRPr="00ED6DC0" w:rsidRDefault="00D1000D" w:rsidP="00BF2316">
      <w:pPr>
        <w:jc w:val="center"/>
        <w:rPr>
          <w:b/>
          <w:sz w:val="22"/>
          <w:szCs w:val="22"/>
        </w:rPr>
      </w:pPr>
    </w:p>
    <w:p w14:paraId="492B91B0" w14:textId="7DFBCCA2" w:rsidR="00D1000D" w:rsidRPr="00ED6DC0" w:rsidRDefault="00BF2316" w:rsidP="00D1000D">
      <w:pPr>
        <w:pStyle w:val="Paragrafoelenco"/>
        <w:numPr>
          <w:ilvl w:val="0"/>
          <w:numId w:val="36"/>
        </w:numPr>
        <w:jc w:val="both"/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>di v</w:t>
      </w:r>
      <w:r w:rsidR="00D1000D" w:rsidRPr="00ED6DC0">
        <w:rPr>
          <w:b/>
          <w:sz w:val="22"/>
          <w:szCs w:val="22"/>
        </w:rPr>
        <w:t>ive</w:t>
      </w:r>
      <w:r w:rsidRPr="00ED6DC0">
        <w:rPr>
          <w:b/>
          <w:sz w:val="22"/>
          <w:szCs w:val="22"/>
        </w:rPr>
        <w:t>re</w:t>
      </w:r>
      <w:r w:rsidR="00D1000D" w:rsidRPr="00ED6DC0">
        <w:rPr>
          <w:b/>
          <w:sz w:val="22"/>
          <w:szCs w:val="22"/>
        </w:rPr>
        <w:t xml:space="preserve"> da solo/a senza </w:t>
      </w:r>
      <w:r w:rsidR="00F1050C" w:rsidRPr="00ED6DC0">
        <w:rPr>
          <w:b/>
          <w:sz w:val="22"/>
          <w:szCs w:val="22"/>
        </w:rPr>
        <w:t>parenti/</w:t>
      </w:r>
      <w:r w:rsidR="00D1000D" w:rsidRPr="00ED6DC0">
        <w:rPr>
          <w:b/>
          <w:sz w:val="22"/>
          <w:szCs w:val="22"/>
        </w:rPr>
        <w:t>figli</w:t>
      </w:r>
    </w:p>
    <w:p w14:paraId="2780F371" w14:textId="28A036D6" w:rsidR="00D1000D" w:rsidRPr="00ED6DC0" w:rsidRDefault="00BF2316" w:rsidP="00D1000D">
      <w:pPr>
        <w:pStyle w:val="Paragrafoelenco"/>
        <w:numPr>
          <w:ilvl w:val="0"/>
          <w:numId w:val="36"/>
        </w:numPr>
        <w:jc w:val="both"/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>di v</w:t>
      </w:r>
      <w:r w:rsidR="00D1000D" w:rsidRPr="00ED6DC0">
        <w:rPr>
          <w:b/>
          <w:sz w:val="22"/>
          <w:szCs w:val="22"/>
        </w:rPr>
        <w:t>ive</w:t>
      </w:r>
      <w:r w:rsidRPr="00ED6DC0">
        <w:rPr>
          <w:b/>
          <w:sz w:val="22"/>
          <w:szCs w:val="22"/>
        </w:rPr>
        <w:t>re</w:t>
      </w:r>
      <w:r w:rsidR="00D1000D" w:rsidRPr="00ED6DC0">
        <w:rPr>
          <w:b/>
          <w:sz w:val="22"/>
          <w:szCs w:val="22"/>
        </w:rPr>
        <w:t xml:space="preserve"> con </w:t>
      </w:r>
      <w:r w:rsidR="00F1050C" w:rsidRPr="00ED6DC0">
        <w:rPr>
          <w:b/>
          <w:sz w:val="22"/>
          <w:szCs w:val="22"/>
        </w:rPr>
        <w:t>parenti/</w:t>
      </w:r>
      <w:r w:rsidR="00D1000D" w:rsidRPr="00ED6DC0">
        <w:rPr>
          <w:b/>
          <w:sz w:val="22"/>
          <w:szCs w:val="22"/>
        </w:rPr>
        <w:t>figli a carico</w:t>
      </w:r>
    </w:p>
    <w:p w14:paraId="1907FC1D" w14:textId="6DDF2970" w:rsidR="00D1000D" w:rsidRPr="00ED6DC0" w:rsidRDefault="00BF2316" w:rsidP="00D1000D">
      <w:pPr>
        <w:pStyle w:val="Paragrafoelenco"/>
        <w:numPr>
          <w:ilvl w:val="0"/>
          <w:numId w:val="36"/>
        </w:numPr>
        <w:jc w:val="both"/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>di v</w:t>
      </w:r>
      <w:r w:rsidR="00D1000D" w:rsidRPr="00ED6DC0">
        <w:rPr>
          <w:b/>
          <w:sz w:val="22"/>
          <w:szCs w:val="22"/>
        </w:rPr>
        <w:t>ive</w:t>
      </w:r>
      <w:r w:rsidRPr="00ED6DC0">
        <w:rPr>
          <w:b/>
          <w:sz w:val="22"/>
          <w:szCs w:val="22"/>
        </w:rPr>
        <w:t>re</w:t>
      </w:r>
      <w:r w:rsidR="00D1000D" w:rsidRPr="00ED6DC0">
        <w:rPr>
          <w:b/>
          <w:sz w:val="22"/>
          <w:szCs w:val="22"/>
        </w:rPr>
        <w:t xml:space="preserve"> da solo/a con figli non conviventi</w:t>
      </w:r>
    </w:p>
    <w:p w14:paraId="4EFB93D2" w14:textId="77777777" w:rsidR="00BF2316" w:rsidRPr="00ED6DC0" w:rsidRDefault="00BF2316" w:rsidP="00D1000D">
      <w:pPr>
        <w:pStyle w:val="Paragrafoelenco"/>
        <w:numPr>
          <w:ilvl w:val="0"/>
          <w:numId w:val="36"/>
        </w:numPr>
        <w:jc w:val="both"/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>di c</w:t>
      </w:r>
      <w:r w:rsidR="00D1000D" w:rsidRPr="00ED6DC0">
        <w:rPr>
          <w:b/>
          <w:sz w:val="22"/>
          <w:szCs w:val="22"/>
        </w:rPr>
        <w:t>onvive</w:t>
      </w:r>
      <w:r w:rsidRPr="00ED6DC0">
        <w:rPr>
          <w:b/>
          <w:sz w:val="22"/>
          <w:szCs w:val="22"/>
        </w:rPr>
        <w:t>re</w:t>
      </w:r>
      <w:r w:rsidR="00D1000D" w:rsidRPr="00ED6DC0">
        <w:rPr>
          <w:b/>
          <w:sz w:val="22"/>
          <w:szCs w:val="22"/>
        </w:rPr>
        <w:t xml:space="preserve"> con </w:t>
      </w:r>
      <w:r w:rsidR="00F1050C" w:rsidRPr="00ED6DC0">
        <w:rPr>
          <w:b/>
          <w:sz w:val="22"/>
          <w:szCs w:val="22"/>
        </w:rPr>
        <w:t>parenti/</w:t>
      </w:r>
      <w:r w:rsidR="00D1000D" w:rsidRPr="00ED6DC0">
        <w:rPr>
          <w:b/>
          <w:sz w:val="22"/>
          <w:szCs w:val="22"/>
        </w:rPr>
        <w:t>figli non a carico</w:t>
      </w:r>
    </w:p>
    <w:p w14:paraId="27666D3D" w14:textId="77777777" w:rsidR="00BF2316" w:rsidRPr="00ED6DC0" w:rsidRDefault="00BF2316" w:rsidP="00D1000D">
      <w:pPr>
        <w:pStyle w:val="Paragrafoelenco"/>
        <w:numPr>
          <w:ilvl w:val="0"/>
          <w:numId w:val="36"/>
        </w:numPr>
        <w:jc w:val="both"/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 xml:space="preserve">di essere autosufficiente </w:t>
      </w:r>
    </w:p>
    <w:p w14:paraId="148F70EA" w14:textId="492B35C8" w:rsidR="00BF2316" w:rsidRPr="00ED6DC0" w:rsidRDefault="00BF2316" w:rsidP="00D1000D">
      <w:pPr>
        <w:pStyle w:val="Paragrafoelenco"/>
        <w:numPr>
          <w:ilvl w:val="0"/>
          <w:numId w:val="36"/>
        </w:numPr>
        <w:jc w:val="both"/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>di non essere autosufficiente L.104 art.3 comma1</w:t>
      </w:r>
    </w:p>
    <w:p w14:paraId="076327C2" w14:textId="31270267" w:rsidR="00D1000D" w:rsidRPr="00ED6DC0" w:rsidRDefault="00BF2316" w:rsidP="00D1000D">
      <w:pPr>
        <w:pStyle w:val="Paragrafoelenco"/>
        <w:numPr>
          <w:ilvl w:val="0"/>
          <w:numId w:val="36"/>
        </w:numPr>
        <w:jc w:val="both"/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>di non essere autosufficiente L. 104 art. 3 comma 3</w:t>
      </w:r>
      <w:r w:rsidR="00D1000D" w:rsidRPr="00ED6DC0">
        <w:rPr>
          <w:b/>
          <w:sz w:val="22"/>
          <w:szCs w:val="22"/>
        </w:rPr>
        <w:tab/>
      </w:r>
      <w:r w:rsidR="00D1000D" w:rsidRPr="00ED6DC0">
        <w:rPr>
          <w:b/>
          <w:sz w:val="22"/>
          <w:szCs w:val="22"/>
        </w:rPr>
        <w:tab/>
      </w:r>
      <w:r w:rsidR="00D1000D" w:rsidRPr="00ED6DC0">
        <w:rPr>
          <w:b/>
          <w:sz w:val="22"/>
          <w:szCs w:val="22"/>
        </w:rPr>
        <w:tab/>
      </w:r>
      <w:r w:rsidR="00D1000D" w:rsidRPr="00ED6DC0">
        <w:rPr>
          <w:b/>
          <w:sz w:val="22"/>
          <w:szCs w:val="22"/>
        </w:rPr>
        <w:tab/>
      </w:r>
      <w:r w:rsidR="00D1000D" w:rsidRPr="00ED6DC0">
        <w:rPr>
          <w:b/>
          <w:sz w:val="22"/>
          <w:szCs w:val="22"/>
        </w:rPr>
        <w:tab/>
      </w:r>
      <w:r w:rsidR="00D1000D" w:rsidRPr="00ED6DC0">
        <w:rPr>
          <w:b/>
          <w:sz w:val="22"/>
          <w:szCs w:val="22"/>
        </w:rPr>
        <w:tab/>
      </w:r>
      <w:r w:rsidR="00D1000D" w:rsidRPr="00ED6DC0">
        <w:rPr>
          <w:b/>
          <w:sz w:val="22"/>
          <w:szCs w:val="22"/>
        </w:rPr>
        <w:tab/>
      </w:r>
      <w:r w:rsidR="00D1000D" w:rsidRPr="00ED6DC0">
        <w:rPr>
          <w:b/>
          <w:sz w:val="22"/>
          <w:szCs w:val="22"/>
        </w:rPr>
        <w:tab/>
      </w:r>
    </w:p>
    <w:p w14:paraId="14B8C34C" w14:textId="77777777" w:rsidR="00993117" w:rsidRPr="00ED6DC0" w:rsidRDefault="00993117" w:rsidP="00D1000D">
      <w:pPr>
        <w:jc w:val="both"/>
        <w:rPr>
          <w:b/>
          <w:sz w:val="22"/>
          <w:szCs w:val="22"/>
        </w:rPr>
      </w:pPr>
    </w:p>
    <w:p w14:paraId="4E69114F" w14:textId="09935AAD" w:rsidR="00BF2316" w:rsidRPr="00ED6DC0" w:rsidRDefault="00D1000D" w:rsidP="00D1000D">
      <w:pPr>
        <w:jc w:val="both"/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>Dichiara inoltre che, essendo non autosufficiente</w:t>
      </w:r>
      <w:r w:rsidR="00BF2316" w:rsidRPr="00ED6DC0">
        <w:rPr>
          <w:b/>
          <w:sz w:val="22"/>
          <w:szCs w:val="22"/>
        </w:rPr>
        <w:t>:</w:t>
      </w:r>
    </w:p>
    <w:p w14:paraId="71C40F7E" w14:textId="77777777" w:rsidR="00BF2316" w:rsidRPr="00ED6DC0" w:rsidRDefault="00BF2316" w:rsidP="00D1000D">
      <w:pPr>
        <w:jc w:val="both"/>
        <w:rPr>
          <w:b/>
          <w:sz w:val="22"/>
          <w:szCs w:val="22"/>
        </w:rPr>
      </w:pPr>
    </w:p>
    <w:p w14:paraId="01F8F587" w14:textId="12EDF8A8" w:rsidR="00D1000D" w:rsidRDefault="00D1000D" w:rsidP="00BF2316">
      <w:pPr>
        <w:pStyle w:val="Paragrafoelenco"/>
        <w:numPr>
          <w:ilvl w:val="0"/>
          <w:numId w:val="39"/>
        </w:numPr>
        <w:jc w:val="both"/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>sarà accompagnato /a al soggiorno dal</w:t>
      </w:r>
    </w:p>
    <w:p w14:paraId="6FFC8039" w14:textId="77777777" w:rsidR="00ED6DC0" w:rsidRPr="00ED6DC0" w:rsidRDefault="00ED6DC0" w:rsidP="00ED6DC0">
      <w:pPr>
        <w:pStyle w:val="Paragrafoelenco"/>
        <w:jc w:val="both"/>
        <w:rPr>
          <w:b/>
          <w:sz w:val="22"/>
          <w:szCs w:val="22"/>
        </w:rPr>
      </w:pPr>
    </w:p>
    <w:p w14:paraId="46EFEA6C" w14:textId="77777777" w:rsidR="00D1000D" w:rsidRPr="00ED6DC0" w:rsidRDefault="00D1000D" w:rsidP="00D1000D">
      <w:pPr>
        <w:jc w:val="both"/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>Sig. ____________________________________________________________________________</w:t>
      </w:r>
    </w:p>
    <w:p w14:paraId="7D011BC8" w14:textId="3B9543ED" w:rsidR="00D1000D" w:rsidRPr="00ED6DC0" w:rsidRDefault="00D1000D" w:rsidP="00D1000D">
      <w:pPr>
        <w:jc w:val="both"/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>Nato/a il ________________________ a ___________________</w:t>
      </w:r>
      <w:r w:rsidR="00993117" w:rsidRPr="00ED6DC0">
        <w:rPr>
          <w:b/>
          <w:sz w:val="22"/>
          <w:szCs w:val="22"/>
        </w:rPr>
        <w:t>C.f.</w:t>
      </w:r>
      <w:r w:rsidRPr="00ED6DC0">
        <w:rPr>
          <w:b/>
          <w:sz w:val="22"/>
          <w:szCs w:val="22"/>
        </w:rPr>
        <w:t>_______________________</w:t>
      </w:r>
    </w:p>
    <w:p w14:paraId="2E93C3BD" w14:textId="44306E8B" w:rsidR="00D1000D" w:rsidRPr="00ED6DC0" w:rsidRDefault="00D1000D" w:rsidP="00D1000D">
      <w:pPr>
        <w:jc w:val="both"/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>Residente a ________________________________ via __________________________________</w:t>
      </w:r>
    </w:p>
    <w:p w14:paraId="75C8FBB4" w14:textId="77777777" w:rsidR="00D1000D" w:rsidRPr="00ED6DC0" w:rsidRDefault="00D1000D" w:rsidP="00D1000D">
      <w:pPr>
        <w:jc w:val="both"/>
        <w:rPr>
          <w:b/>
          <w:sz w:val="22"/>
          <w:szCs w:val="22"/>
        </w:rPr>
      </w:pPr>
      <w:r w:rsidRPr="00ED6DC0">
        <w:rPr>
          <w:b/>
          <w:sz w:val="22"/>
          <w:szCs w:val="22"/>
        </w:rPr>
        <w:t>Tel. ____________________________</w:t>
      </w:r>
    </w:p>
    <w:p w14:paraId="564F88B8" w14:textId="7153325D" w:rsidR="00C93B40" w:rsidRPr="006F67B0" w:rsidRDefault="00C93B40" w:rsidP="006F67B0">
      <w:pPr>
        <w:jc w:val="both"/>
        <w:rPr>
          <w:b/>
          <w:sz w:val="22"/>
          <w:szCs w:val="22"/>
        </w:rPr>
      </w:pPr>
    </w:p>
    <w:p w14:paraId="21C3CEE4" w14:textId="77777777" w:rsidR="00BF2316" w:rsidRPr="00ED6DC0" w:rsidRDefault="00BF2316" w:rsidP="00C93B40">
      <w:pPr>
        <w:autoSpaceDE w:val="0"/>
        <w:autoSpaceDN w:val="0"/>
        <w:adjustRightInd w:val="0"/>
        <w:rPr>
          <w:rFonts w:ascii="Garamond" w:eastAsia="Calibri" w:hAnsi="Garamond" w:cs="Garamond"/>
          <w:b/>
          <w:bCs/>
          <w:sz w:val="22"/>
          <w:szCs w:val="22"/>
        </w:rPr>
      </w:pPr>
    </w:p>
    <w:p w14:paraId="339D9934" w14:textId="77777777" w:rsidR="00BF2316" w:rsidRPr="00ED6DC0" w:rsidRDefault="00BF2316" w:rsidP="00C93B40">
      <w:pPr>
        <w:autoSpaceDE w:val="0"/>
        <w:autoSpaceDN w:val="0"/>
        <w:adjustRightInd w:val="0"/>
        <w:rPr>
          <w:rFonts w:ascii="Garamond" w:eastAsia="Calibri" w:hAnsi="Garamond" w:cs="Garamond"/>
          <w:b/>
          <w:bCs/>
          <w:sz w:val="22"/>
          <w:szCs w:val="22"/>
        </w:rPr>
      </w:pPr>
    </w:p>
    <w:p w14:paraId="06098245" w14:textId="77777777" w:rsidR="00BF2316" w:rsidRPr="00ED6DC0" w:rsidRDefault="00BF2316" w:rsidP="00C93B40">
      <w:pPr>
        <w:autoSpaceDE w:val="0"/>
        <w:autoSpaceDN w:val="0"/>
        <w:adjustRightInd w:val="0"/>
        <w:rPr>
          <w:rFonts w:ascii="Garamond" w:eastAsia="Calibri" w:hAnsi="Garamond" w:cs="Garamond"/>
          <w:b/>
          <w:bCs/>
          <w:sz w:val="22"/>
          <w:szCs w:val="22"/>
        </w:rPr>
      </w:pPr>
    </w:p>
    <w:p w14:paraId="1CE54D41" w14:textId="13E46F1F" w:rsidR="00BF2316" w:rsidRPr="00ED6DC0" w:rsidRDefault="00BF2316" w:rsidP="00BF2316">
      <w:pPr>
        <w:jc w:val="both"/>
        <w:rPr>
          <w:b/>
          <w:sz w:val="22"/>
          <w:szCs w:val="22"/>
        </w:rPr>
      </w:pPr>
      <w:proofErr w:type="gramStart"/>
      <w:r w:rsidRPr="00EE7FA4">
        <w:rPr>
          <w:b/>
          <w:sz w:val="22"/>
          <w:szCs w:val="22"/>
        </w:rPr>
        <w:t xml:space="preserve">Note: </w:t>
      </w:r>
      <w:r w:rsidR="004D2928">
        <w:rPr>
          <w:b/>
          <w:sz w:val="22"/>
          <w:szCs w:val="22"/>
        </w:rPr>
        <w:t xml:space="preserve"> </w:t>
      </w:r>
      <w:r w:rsidRPr="00EE7FA4">
        <w:rPr>
          <w:b/>
          <w:sz w:val="22"/>
          <w:szCs w:val="22"/>
        </w:rPr>
        <w:t xml:space="preserve"> </w:t>
      </w:r>
      <w:proofErr w:type="gramEnd"/>
      <w:r w:rsidRPr="00EE7FA4">
        <w:rPr>
          <w:b/>
          <w:sz w:val="22"/>
          <w:szCs w:val="22"/>
        </w:rPr>
        <w:t>indicare</w:t>
      </w:r>
      <w:r w:rsidR="004D2928">
        <w:rPr>
          <w:b/>
          <w:sz w:val="22"/>
          <w:szCs w:val="22"/>
        </w:rPr>
        <w:t xml:space="preserve"> eventuali preferenze </w:t>
      </w:r>
      <w:r w:rsidR="006F67B0">
        <w:rPr>
          <w:b/>
          <w:sz w:val="22"/>
          <w:szCs w:val="22"/>
        </w:rPr>
        <w:t>abbinamenti</w:t>
      </w:r>
      <w:r w:rsidR="004D2928">
        <w:rPr>
          <w:b/>
          <w:sz w:val="22"/>
          <w:szCs w:val="22"/>
        </w:rPr>
        <w:t xml:space="preserve"> in camera doppia, e/o preferenze aggregative con sottogruppi.</w:t>
      </w:r>
      <w:r w:rsidRPr="00EE7FA4">
        <w:rPr>
          <w:b/>
          <w:sz w:val="22"/>
          <w:szCs w:val="22"/>
        </w:rPr>
        <w:t xml:space="preserve"> </w:t>
      </w:r>
      <w:r w:rsidR="004D2928">
        <w:rPr>
          <w:b/>
          <w:sz w:val="22"/>
          <w:szCs w:val="22"/>
        </w:rPr>
        <w:t xml:space="preserve">  </w:t>
      </w:r>
      <w:r w:rsidRPr="00EE7FA4">
        <w:rPr>
          <w:b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A9606F" w14:textId="77777777" w:rsidR="00BF2316" w:rsidRPr="00ED6DC0" w:rsidRDefault="00BF2316" w:rsidP="00C93B40">
      <w:pPr>
        <w:autoSpaceDE w:val="0"/>
        <w:autoSpaceDN w:val="0"/>
        <w:adjustRightInd w:val="0"/>
        <w:rPr>
          <w:rFonts w:ascii="Garamond" w:eastAsia="Calibri" w:hAnsi="Garamond" w:cs="Garamond"/>
          <w:b/>
          <w:bCs/>
          <w:sz w:val="22"/>
          <w:szCs w:val="22"/>
        </w:rPr>
      </w:pPr>
    </w:p>
    <w:p w14:paraId="101BBE27" w14:textId="77777777" w:rsidR="00BF2316" w:rsidRPr="00ED6DC0" w:rsidRDefault="00BF2316" w:rsidP="00C93B40">
      <w:pPr>
        <w:autoSpaceDE w:val="0"/>
        <w:autoSpaceDN w:val="0"/>
        <w:adjustRightInd w:val="0"/>
        <w:rPr>
          <w:rFonts w:ascii="Garamond" w:eastAsia="Calibri" w:hAnsi="Garamond" w:cs="Garamond"/>
          <w:b/>
          <w:bCs/>
          <w:sz w:val="22"/>
          <w:szCs w:val="22"/>
        </w:rPr>
      </w:pPr>
    </w:p>
    <w:p w14:paraId="5EC91573" w14:textId="77777777" w:rsidR="00BF2316" w:rsidRPr="00ED6DC0" w:rsidRDefault="00BF2316" w:rsidP="00C93B40">
      <w:pPr>
        <w:autoSpaceDE w:val="0"/>
        <w:autoSpaceDN w:val="0"/>
        <w:adjustRightInd w:val="0"/>
        <w:rPr>
          <w:rFonts w:ascii="Garamond" w:eastAsia="Calibri" w:hAnsi="Garamond" w:cs="Garamond"/>
          <w:b/>
          <w:bCs/>
          <w:sz w:val="22"/>
          <w:szCs w:val="22"/>
        </w:rPr>
      </w:pPr>
    </w:p>
    <w:p w14:paraId="3E5F942A" w14:textId="77777777" w:rsidR="00ED6DC0" w:rsidRPr="00ED6DC0" w:rsidRDefault="00ED6DC0" w:rsidP="00C93B40">
      <w:pPr>
        <w:autoSpaceDE w:val="0"/>
        <w:autoSpaceDN w:val="0"/>
        <w:adjustRightInd w:val="0"/>
        <w:rPr>
          <w:rFonts w:ascii="Garamond" w:eastAsia="Calibri" w:hAnsi="Garamond" w:cs="Garamond"/>
          <w:b/>
          <w:bCs/>
          <w:sz w:val="22"/>
          <w:szCs w:val="22"/>
        </w:rPr>
      </w:pPr>
    </w:p>
    <w:p w14:paraId="3B962F7E" w14:textId="77777777" w:rsidR="00ED6DC0" w:rsidRPr="00ED6DC0" w:rsidRDefault="00ED6DC0" w:rsidP="00C93B40">
      <w:pPr>
        <w:autoSpaceDE w:val="0"/>
        <w:autoSpaceDN w:val="0"/>
        <w:adjustRightInd w:val="0"/>
        <w:rPr>
          <w:rFonts w:ascii="Garamond" w:eastAsia="Calibri" w:hAnsi="Garamond" w:cs="Garamond"/>
          <w:b/>
          <w:bCs/>
          <w:sz w:val="22"/>
          <w:szCs w:val="22"/>
        </w:rPr>
      </w:pPr>
    </w:p>
    <w:p w14:paraId="6267D89B" w14:textId="77777777" w:rsidR="00ED6DC0" w:rsidRPr="00ED6DC0" w:rsidRDefault="00ED6DC0" w:rsidP="00C93B40">
      <w:pPr>
        <w:autoSpaceDE w:val="0"/>
        <w:autoSpaceDN w:val="0"/>
        <w:adjustRightInd w:val="0"/>
        <w:rPr>
          <w:rFonts w:ascii="Garamond" w:eastAsia="Calibri" w:hAnsi="Garamond" w:cs="Garamond"/>
          <w:b/>
          <w:bCs/>
          <w:sz w:val="22"/>
          <w:szCs w:val="22"/>
        </w:rPr>
      </w:pPr>
    </w:p>
    <w:p w14:paraId="6CB56AF8" w14:textId="77777777" w:rsidR="00ED6DC0" w:rsidRPr="00ED6DC0" w:rsidRDefault="00ED6DC0" w:rsidP="00C93B40">
      <w:pPr>
        <w:autoSpaceDE w:val="0"/>
        <w:autoSpaceDN w:val="0"/>
        <w:adjustRightInd w:val="0"/>
        <w:rPr>
          <w:rFonts w:ascii="Garamond" w:eastAsia="Calibri" w:hAnsi="Garamond" w:cs="Garamond"/>
          <w:b/>
          <w:bCs/>
          <w:sz w:val="22"/>
          <w:szCs w:val="22"/>
        </w:rPr>
      </w:pPr>
    </w:p>
    <w:p w14:paraId="4AA7DABD" w14:textId="77777777" w:rsidR="00ED6DC0" w:rsidRPr="00ED6DC0" w:rsidRDefault="00ED6DC0" w:rsidP="00C93B40">
      <w:pPr>
        <w:autoSpaceDE w:val="0"/>
        <w:autoSpaceDN w:val="0"/>
        <w:adjustRightInd w:val="0"/>
        <w:rPr>
          <w:rFonts w:ascii="Garamond" w:eastAsia="Calibri" w:hAnsi="Garamond" w:cs="Garamond"/>
          <w:b/>
          <w:bCs/>
          <w:sz w:val="22"/>
          <w:szCs w:val="22"/>
        </w:rPr>
      </w:pPr>
    </w:p>
    <w:p w14:paraId="27C3A205" w14:textId="77777777" w:rsidR="00ED6DC0" w:rsidRPr="00ED6DC0" w:rsidRDefault="00ED6DC0" w:rsidP="00C93B40">
      <w:pPr>
        <w:autoSpaceDE w:val="0"/>
        <w:autoSpaceDN w:val="0"/>
        <w:adjustRightInd w:val="0"/>
        <w:rPr>
          <w:rFonts w:ascii="Garamond" w:eastAsia="Calibri" w:hAnsi="Garamond" w:cs="Garamond"/>
          <w:b/>
          <w:bCs/>
          <w:sz w:val="22"/>
          <w:szCs w:val="22"/>
        </w:rPr>
      </w:pPr>
    </w:p>
    <w:p w14:paraId="76DE9E46" w14:textId="77777777" w:rsidR="00ED6DC0" w:rsidRPr="00ED6DC0" w:rsidRDefault="00ED6DC0" w:rsidP="00EE7FA4">
      <w:pPr>
        <w:autoSpaceDE w:val="0"/>
        <w:autoSpaceDN w:val="0"/>
        <w:adjustRightInd w:val="0"/>
        <w:jc w:val="both"/>
        <w:rPr>
          <w:rFonts w:ascii="Garamond" w:eastAsia="Calibri" w:hAnsi="Garamond" w:cs="Garamond"/>
          <w:b/>
          <w:bCs/>
          <w:sz w:val="22"/>
          <w:szCs w:val="22"/>
        </w:rPr>
      </w:pPr>
    </w:p>
    <w:p w14:paraId="3046E8CA" w14:textId="433725E2" w:rsidR="00C93B40" w:rsidRPr="00ED6DC0" w:rsidRDefault="00C93B40" w:rsidP="00EE7FA4">
      <w:pPr>
        <w:autoSpaceDE w:val="0"/>
        <w:autoSpaceDN w:val="0"/>
        <w:adjustRightInd w:val="0"/>
        <w:jc w:val="both"/>
        <w:rPr>
          <w:rFonts w:ascii="Garamond" w:eastAsia="Calibri" w:hAnsi="Garamond" w:cs="Garamond"/>
          <w:b/>
          <w:bCs/>
          <w:sz w:val="22"/>
          <w:szCs w:val="22"/>
        </w:rPr>
      </w:pPr>
      <w:r w:rsidRPr="00ED6DC0">
        <w:rPr>
          <w:rFonts w:ascii="Garamond" w:eastAsia="Calibri" w:hAnsi="Garamond" w:cs="Garamond"/>
          <w:b/>
          <w:bCs/>
          <w:sz w:val="22"/>
          <w:szCs w:val="22"/>
        </w:rPr>
        <w:t>Inoltre, quale beneficiario del contributo erogato dal Comune (</w:t>
      </w:r>
      <w:r w:rsidRPr="0092535B">
        <w:rPr>
          <w:rFonts w:ascii="Garamond" w:eastAsia="Calibri" w:hAnsi="Garamond" w:cs="Garamond"/>
          <w:b/>
          <w:bCs/>
          <w:sz w:val="22"/>
          <w:szCs w:val="22"/>
        </w:rPr>
        <w:t>come da Determina n.</w:t>
      </w:r>
      <w:r w:rsidR="007C3B3F" w:rsidRPr="0092535B">
        <w:rPr>
          <w:rFonts w:ascii="Garamond" w:eastAsia="Calibri" w:hAnsi="Garamond" w:cs="Garamond"/>
          <w:b/>
          <w:bCs/>
          <w:sz w:val="22"/>
          <w:szCs w:val="22"/>
        </w:rPr>
        <w:t>----</w:t>
      </w:r>
      <w:r w:rsidRPr="0092535B">
        <w:rPr>
          <w:rFonts w:ascii="Garamond" w:eastAsia="Calibri" w:hAnsi="Garamond" w:cs="Garamond"/>
          <w:b/>
          <w:bCs/>
          <w:sz w:val="22"/>
          <w:szCs w:val="22"/>
        </w:rPr>
        <w:t xml:space="preserve"> del </w:t>
      </w:r>
      <w:r w:rsidR="007C3B3F">
        <w:rPr>
          <w:rFonts w:ascii="Garamond" w:eastAsia="Calibri" w:hAnsi="Garamond" w:cs="Garamond"/>
          <w:b/>
          <w:bCs/>
          <w:sz w:val="22"/>
          <w:szCs w:val="22"/>
        </w:rPr>
        <w:t>--------</w:t>
      </w:r>
      <w:r w:rsidRPr="00ED6DC0">
        <w:rPr>
          <w:rFonts w:ascii="Garamond" w:eastAsia="Calibri" w:hAnsi="Garamond" w:cs="Garamond"/>
          <w:b/>
          <w:bCs/>
          <w:sz w:val="22"/>
          <w:szCs w:val="22"/>
        </w:rPr>
        <w:t xml:space="preserve">) per l’integrazione della quota di soggiorno all’Agenzia </w:t>
      </w:r>
      <w:proofErr w:type="spellStart"/>
      <w:r w:rsidRPr="00ED6DC0">
        <w:rPr>
          <w:rFonts w:ascii="Garamond" w:eastAsia="Calibri" w:hAnsi="Garamond" w:cs="Garamond"/>
          <w:b/>
          <w:bCs/>
          <w:sz w:val="22"/>
          <w:szCs w:val="22"/>
        </w:rPr>
        <w:t>Egocentro</w:t>
      </w:r>
      <w:proofErr w:type="spellEnd"/>
      <w:r w:rsidRPr="00ED6DC0">
        <w:rPr>
          <w:rFonts w:ascii="Garamond" w:eastAsia="Calibri" w:hAnsi="Garamond" w:cs="Garamond"/>
          <w:b/>
          <w:bCs/>
          <w:sz w:val="22"/>
          <w:szCs w:val="22"/>
        </w:rPr>
        <w:t xml:space="preserve"> </w:t>
      </w:r>
      <w:proofErr w:type="gramStart"/>
      <w:r w:rsidRPr="00ED6DC0">
        <w:rPr>
          <w:rFonts w:ascii="Garamond" w:eastAsia="Calibri" w:hAnsi="Garamond" w:cs="Garamond"/>
          <w:b/>
          <w:bCs/>
          <w:sz w:val="22"/>
          <w:szCs w:val="22"/>
        </w:rPr>
        <w:t xml:space="preserve">Srl  </w:t>
      </w:r>
      <w:r w:rsidR="004D2928">
        <w:rPr>
          <w:rFonts w:ascii="Garamond" w:eastAsia="Calibri" w:hAnsi="Garamond" w:cs="Garamond"/>
          <w:b/>
          <w:bCs/>
          <w:sz w:val="22"/>
          <w:szCs w:val="22"/>
        </w:rPr>
        <w:t>di</w:t>
      </w:r>
      <w:proofErr w:type="gramEnd"/>
      <w:r w:rsidR="004D2928">
        <w:rPr>
          <w:rFonts w:ascii="Garamond" w:eastAsia="Calibri" w:hAnsi="Garamond" w:cs="Garamond"/>
          <w:b/>
          <w:bCs/>
          <w:sz w:val="22"/>
          <w:szCs w:val="22"/>
        </w:rPr>
        <w:t xml:space="preserve"> € 5.00 giornaliere per 14gg/7gg per totali € 70,00/€35,00(cancellare quella non ricorrente) fisse ed eventuale ulteriore contributo in base all’ISEE da presentare</w:t>
      </w:r>
    </w:p>
    <w:p w14:paraId="3337C5D8" w14:textId="77777777" w:rsidR="00BF2316" w:rsidRPr="00ED6DC0" w:rsidRDefault="00BF2316" w:rsidP="004D2928">
      <w:pPr>
        <w:autoSpaceDE w:val="0"/>
        <w:autoSpaceDN w:val="0"/>
        <w:adjustRightInd w:val="0"/>
        <w:jc w:val="both"/>
        <w:rPr>
          <w:rFonts w:ascii="Garamond" w:eastAsia="Calibri" w:hAnsi="Garamond" w:cs="Garamond"/>
          <w:b/>
          <w:bCs/>
          <w:sz w:val="22"/>
          <w:szCs w:val="22"/>
        </w:rPr>
      </w:pPr>
    </w:p>
    <w:p w14:paraId="2B5D50F8" w14:textId="3A00F78D" w:rsidR="00C93B40" w:rsidRPr="00ED6DC0" w:rsidRDefault="00EE7FA4" w:rsidP="00EE7FA4">
      <w:pPr>
        <w:autoSpaceDE w:val="0"/>
        <w:autoSpaceDN w:val="0"/>
        <w:adjustRightInd w:val="0"/>
        <w:ind w:left="1416" w:firstLine="708"/>
        <w:jc w:val="both"/>
        <w:rPr>
          <w:rFonts w:ascii="Garamond" w:eastAsia="Calibri" w:hAnsi="Garamond" w:cs="Garamond"/>
          <w:b/>
          <w:bCs/>
          <w:sz w:val="22"/>
          <w:szCs w:val="22"/>
        </w:rPr>
      </w:pPr>
      <w:r>
        <w:rPr>
          <w:rFonts w:ascii="Garamond" w:eastAsia="Calibri" w:hAnsi="Garamond" w:cs="Garamond"/>
          <w:b/>
          <w:bCs/>
          <w:sz w:val="22"/>
          <w:szCs w:val="22"/>
        </w:rPr>
        <w:t xml:space="preserve">            </w:t>
      </w:r>
      <w:r w:rsidR="00C93B40" w:rsidRPr="00ED6DC0">
        <w:rPr>
          <w:rFonts w:ascii="Garamond" w:eastAsia="Calibri" w:hAnsi="Garamond" w:cs="Garamond"/>
          <w:b/>
          <w:bCs/>
          <w:sz w:val="22"/>
          <w:szCs w:val="22"/>
        </w:rPr>
        <w:t>AUTORIZZA IL COMUNE DI NARNI</w:t>
      </w:r>
    </w:p>
    <w:p w14:paraId="49431FD3" w14:textId="77777777" w:rsidR="00C93B40" w:rsidRPr="00ED6DC0" w:rsidRDefault="00C93B40" w:rsidP="00EE7FA4">
      <w:pPr>
        <w:autoSpaceDE w:val="0"/>
        <w:autoSpaceDN w:val="0"/>
        <w:adjustRightInd w:val="0"/>
        <w:ind w:left="1416" w:firstLine="708"/>
        <w:jc w:val="both"/>
        <w:rPr>
          <w:rFonts w:ascii="Garamond" w:eastAsia="Calibri" w:hAnsi="Garamond" w:cs="Garamond"/>
          <w:b/>
          <w:bCs/>
          <w:sz w:val="22"/>
          <w:szCs w:val="22"/>
        </w:rPr>
      </w:pPr>
    </w:p>
    <w:p w14:paraId="1416BB7F" w14:textId="7273ABAB" w:rsidR="00C93B40" w:rsidRPr="00ED6DC0" w:rsidRDefault="00C93B40" w:rsidP="00EE7FA4">
      <w:pPr>
        <w:autoSpaceDE w:val="0"/>
        <w:autoSpaceDN w:val="0"/>
        <w:adjustRightInd w:val="0"/>
        <w:jc w:val="both"/>
        <w:rPr>
          <w:rFonts w:ascii="Garamond" w:eastAsia="Calibri" w:hAnsi="Garamond" w:cs="Garamond"/>
          <w:b/>
          <w:bCs/>
          <w:sz w:val="22"/>
          <w:szCs w:val="22"/>
        </w:rPr>
      </w:pPr>
      <w:r w:rsidRPr="00ED6DC0">
        <w:rPr>
          <w:rFonts w:ascii="Garamond" w:eastAsia="Calibri" w:hAnsi="Garamond" w:cs="Garamond"/>
          <w:b/>
          <w:bCs/>
          <w:sz w:val="22"/>
          <w:szCs w:val="22"/>
        </w:rPr>
        <w:t>al versamento per proprio conto</w:t>
      </w:r>
      <w:r w:rsidR="00AC591A">
        <w:rPr>
          <w:rFonts w:ascii="Garamond" w:eastAsia="Calibri" w:hAnsi="Garamond" w:cs="Garamond"/>
          <w:b/>
          <w:bCs/>
          <w:sz w:val="22"/>
          <w:szCs w:val="22"/>
        </w:rPr>
        <w:t xml:space="preserve"> dell’intero importo relativo al contributo spettante</w:t>
      </w:r>
      <w:r w:rsidRPr="00ED6DC0">
        <w:rPr>
          <w:rFonts w:ascii="Garamond" w:eastAsia="Calibri" w:hAnsi="Garamond" w:cs="Garamond"/>
          <w:b/>
          <w:bCs/>
          <w:sz w:val="22"/>
          <w:szCs w:val="22"/>
        </w:rPr>
        <w:t xml:space="preserve"> all’Agenzia Perla Verde di EGOCENTRO S.r.l.– con sede legale/operativa a Via Nuova Circonvallazione, 67 - 47924 RIMINI in qualità di quietanzante.</w:t>
      </w:r>
    </w:p>
    <w:p w14:paraId="1D321FDE" w14:textId="77777777" w:rsidR="00ED6DC0" w:rsidRPr="00ED6DC0" w:rsidRDefault="00ED6DC0" w:rsidP="00EE7FA4">
      <w:pPr>
        <w:jc w:val="both"/>
        <w:rPr>
          <w:b/>
          <w:sz w:val="22"/>
          <w:szCs w:val="22"/>
        </w:rPr>
      </w:pPr>
    </w:p>
    <w:p w14:paraId="52486A0E" w14:textId="4B97C6C0" w:rsidR="00A769C6" w:rsidRDefault="00A769C6" w:rsidP="007C3B3F">
      <w:pPr>
        <w:rPr>
          <w:b/>
          <w:sz w:val="24"/>
          <w:szCs w:val="24"/>
        </w:rPr>
      </w:pPr>
    </w:p>
    <w:p w14:paraId="1938F30C" w14:textId="77777777" w:rsidR="00AC591A" w:rsidRDefault="00AC591A" w:rsidP="00AC591A">
      <w:pPr>
        <w:rPr>
          <w:b/>
          <w:sz w:val="24"/>
          <w:szCs w:val="24"/>
        </w:rPr>
      </w:pPr>
      <w:r w:rsidRPr="003D6CA6">
        <w:rPr>
          <w:b/>
          <w:sz w:val="24"/>
          <w:szCs w:val="24"/>
        </w:rPr>
        <w:t>Firma del dichiarante (per esteso e leggibile</w:t>
      </w:r>
      <w:r>
        <w:rPr>
          <w:b/>
          <w:sz w:val="24"/>
          <w:szCs w:val="24"/>
        </w:rPr>
        <w:t xml:space="preserve">) </w:t>
      </w:r>
      <w:r w:rsidRPr="003D6CA6">
        <w:rPr>
          <w:b/>
          <w:sz w:val="24"/>
          <w:szCs w:val="24"/>
        </w:rPr>
        <w:t xml:space="preserve">_________________________________________ </w:t>
      </w:r>
    </w:p>
    <w:p w14:paraId="571F262E" w14:textId="77777777" w:rsidR="007C3B3F" w:rsidRDefault="007C3B3F" w:rsidP="007C3B3F">
      <w:pPr>
        <w:rPr>
          <w:b/>
          <w:sz w:val="24"/>
          <w:szCs w:val="24"/>
        </w:rPr>
      </w:pPr>
    </w:p>
    <w:p w14:paraId="3102B812" w14:textId="77777777" w:rsidR="003D6CA6" w:rsidRDefault="003D6CA6" w:rsidP="00D1000D">
      <w:pPr>
        <w:rPr>
          <w:b/>
          <w:sz w:val="24"/>
          <w:szCs w:val="24"/>
        </w:rPr>
      </w:pPr>
    </w:p>
    <w:p w14:paraId="0202803E" w14:textId="77777777" w:rsidR="003D6CA6" w:rsidRDefault="003D6CA6" w:rsidP="00D1000D">
      <w:pPr>
        <w:rPr>
          <w:b/>
          <w:sz w:val="24"/>
          <w:szCs w:val="24"/>
        </w:rPr>
      </w:pPr>
    </w:p>
    <w:p w14:paraId="2467FE54" w14:textId="77777777" w:rsidR="003D6CA6" w:rsidRDefault="003D6CA6" w:rsidP="00D1000D">
      <w:pPr>
        <w:rPr>
          <w:b/>
          <w:sz w:val="24"/>
          <w:szCs w:val="24"/>
        </w:rPr>
      </w:pPr>
    </w:p>
    <w:p w14:paraId="157591A4" w14:textId="77777777" w:rsidR="003D6CA6" w:rsidRDefault="003D6CA6" w:rsidP="00D1000D">
      <w:pPr>
        <w:rPr>
          <w:b/>
          <w:sz w:val="24"/>
          <w:szCs w:val="24"/>
        </w:rPr>
      </w:pPr>
    </w:p>
    <w:p w14:paraId="7DA3017A" w14:textId="3D87C1B1" w:rsidR="00A769C6" w:rsidRDefault="00AC591A" w:rsidP="00D1000D">
      <w:pPr>
        <w:rPr>
          <w:b/>
          <w:i/>
          <w:iCs/>
          <w:sz w:val="24"/>
          <w:szCs w:val="24"/>
          <w:u w:val="single"/>
        </w:rPr>
      </w:pPr>
      <w:r>
        <w:rPr>
          <w:b/>
          <w:i/>
          <w:iCs/>
          <w:sz w:val="24"/>
          <w:szCs w:val="24"/>
          <w:u w:val="single"/>
        </w:rPr>
        <w:t xml:space="preserve">Il sottoscritto </w:t>
      </w:r>
      <w:r w:rsidR="003D6CA6" w:rsidRPr="00AC591A">
        <w:rPr>
          <w:b/>
          <w:i/>
          <w:iCs/>
          <w:sz w:val="24"/>
          <w:szCs w:val="24"/>
          <w:u w:val="single"/>
        </w:rPr>
        <w:t>ACCONSENTE ai sensi e per gli effetti degli artt. 13 e 23 del D. L.gs. n. 196/2003, con la sottoscrizione del presente modulo, al trattamento dei dati personali secondo le modalità e nei limiti di cui all’informativa allegata. Letto, confermato e sottoscritto</w:t>
      </w:r>
      <w:bookmarkStart w:id="0" w:name="_Hlk169776817"/>
    </w:p>
    <w:p w14:paraId="1C1E7D71" w14:textId="4D4186FE" w:rsidR="006F67B0" w:rsidRPr="00AC591A" w:rsidRDefault="006F67B0" w:rsidP="00D1000D">
      <w:pPr>
        <w:rPr>
          <w:b/>
          <w:i/>
          <w:iCs/>
          <w:sz w:val="24"/>
          <w:szCs w:val="24"/>
          <w:u w:val="single"/>
        </w:rPr>
      </w:pPr>
      <w:r>
        <w:rPr>
          <w:b/>
          <w:i/>
          <w:iCs/>
          <w:sz w:val="24"/>
          <w:szCs w:val="24"/>
          <w:u w:val="single"/>
        </w:rPr>
        <w:t xml:space="preserve">Autorizza inoltre la diffusione di eventuali foto e video in cui è </w:t>
      </w:r>
      <w:proofErr w:type="gramStart"/>
      <w:r>
        <w:rPr>
          <w:b/>
          <w:i/>
          <w:iCs/>
          <w:sz w:val="24"/>
          <w:szCs w:val="24"/>
          <w:u w:val="single"/>
        </w:rPr>
        <w:t>presente,  relative</w:t>
      </w:r>
      <w:proofErr w:type="gramEnd"/>
      <w:r>
        <w:rPr>
          <w:b/>
          <w:i/>
          <w:iCs/>
          <w:sz w:val="24"/>
          <w:szCs w:val="24"/>
          <w:u w:val="single"/>
        </w:rPr>
        <w:t xml:space="preserve"> ad attività ricreative e di animazione del soggiorno</w:t>
      </w:r>
    </w:p>
    <w:p w14:paraId="4823020F" w14:textId="4A863BCE" w:rsidR="00A769C6" w:rsidRDefault="00A769C6" w:rsidP="00D1000D">
      <w:pPr>
        <w:rPr>
          <w:b/>
          <w:sz w:val="24"/>
          <w:szCs w:val="24"/>
        </w:rPr>
      </w:pPr>
    </w:p>
    <w:p w14:paraId="35E0644D" w14:textId="14249460" w:rsidR="00A769C6" w:rsidRDefault="00AC591A" w:rsidP="00A769C6">
      <w:pPr>
        <w:rPr>
          <w:b/>
          <w:sz w:val="24"/>
          <w:szCs w:val="24"/>
        </w:rPr>
      </w:pPr>
      <w:r w:rsidRPr="003D6CA6">
        <w:rPr>
          <w:b/>
          <w:sz w:val="24"/>
          <w:szCs w:val="24"/>
        </w:rPr>
        <w:t>Firma del dichiarante (per esteso e leggibile</w:t>
      </w:r>
      <w:r>
        <w:rPr>
          <w:b/>
          <w:sz w:val="24"/>
          <w:szCs w:val="24"/>
        </w:rPr>
        <w:t xml:space="preserve">) </w:t>
      </w:r>
      <w:r w:rsidR="00A769C6" w:rsidRPr="003D6CA6">
        <w:rPr>
          <w:b/>
          <w:sz w:val="24"/>
          <w:szCs w:val="24"/>
        </w:rPr>
        <w:t xml:space="preserve">_________________________________________ </w:t>
      </w:r>
    </w:p>
    <w:p w14:paraId="7C74BF9A" w14:textId="77777777" w:rsidR="00A769C6" w:rsidRDefault="00A769C6" w:rsidP="00A769C6">
      <w:pPr>
        <w:rPr>
          <w:b/>
          <w:sz w:val="24"/>
          <w:szCs w:val="24"/>
        </w:rPr>
      </w:pPr>
    </w:p>
    <w:p w14:paraId="1AB12594" w14:textId="77777777" w:rsidR="00A769C6" w:rsidRDefault="00A769C6" w:rsidP="00D1000D">
      <w:pPr>
        <w:rPr>
          <w:b/>
          <w:sz w:val="24"/>
          <w:szCs w:val="24"/>
        </w:rPr>
      </w:pPr>
    </w:p>
    <w:p w14:paraId="05E2EACA" w14:textId="0919820F" w:rsidR="00C93B40" w:rsidRDefault="003D6CA6" w:rsidP="00D1000D">
      <w:pPr>
        <w:rPr>
          <w:b/>
          <w:sz w:val="24"/>
          <w:szCs w:val="24"/>
        </w:rPr>
      </w:pPr>
      <w:r w:rsidRPr="003D6CA6">
        <w:rPr>
          <w:b/>
          <w:sz w:val="24"/>
          <w:szCs w:val="24"/>
        </w:rPr>
        <w:t xml:space="preserve">Li ___________ </w:t>
      </w:r>
      <w:r w:rsidR="00A769C6">
        <w:rPr>
          <w:b/>
          <w:sz w:val="24"/>
          <w:szCs w:val="24"/>
        </w:rPr>
        <w:tab/>
      </w:r>
      <w:r w:rsidR="00A769C6">
        <w:rPr>
          <w:b/>
          <w:sz w:val="24"/>
          <w:szCs w:val="24"/>
        </w:rPr>
        <w:tab/>
      </w:r>
      <w:r w:rsidR="00A769C6">
        <w:rPr>
          <w:b/>
          <w:sz w:val="24"/>
          <w:szCs w:val="24"/>
        </w:rPr>
        <w:tab/>
      </w:r>
      <w:r w:rsidR="00A769C6">
        <w:rPr>
          <w:b/>
          <w:sz w:val="24"/>
          <w:szCs w:val="24"/>
        </w:rPr>
        <w:tab/>
      </w:r>
      <w:r w:rsidR="00A769C6">
        <w:rPr>
          <w:b/>
          <w:sz w:val="24"/>
          <w:szCs w:val="24"/>
        </w:rPr>
        <w:tab/>
      </w:r>
      <w:r w:rsidR="00AC591A">
        <w:rPr>
          <w:b/>
          <w:sz w:val="24"/>
          <w:szCs w:val="24"/>
        </w:rPr>
        <w:t xml:space="preserve"> </w:t>
      </w:r>
    </w:p>
    <w:p w14:paraId="18AAA2E5" w14:textId="6537F0CC" w:rsidR="00C93B40" w:rsidRDefault="00C93B40" w:rsidP="00D1000D">
      <w:pPr>
        <w:rPr>
          <w:b/>
          <w:sz w:val="24"/>
          <w:szCs w:val="24"/>
        </w:rPr>
      </w:pPr>
    </w:p>
    <w:bookmarkEnd w:id="0"/>
    <w:p w14:paraId="2E1DB87F" w14:textId="77777777" w:rsidR="00C93B40" w:rsidRPr="000A5DBA" w:rsidRDefault="00C93B40" w:rsidP="00D1000D">
      <w:pPr>
        <w:rPr>
          <w:b/>
          <w:sz w:val="24"/>
          <w:szCs w:val="24"/>
        </w:rPr>
      </w:pPr>
    </w:p>
    <w:p w14:paraId="56AD5294" w14:textId="77777777" w:rsidR="00D1000D" w:rsidRPr="000A5DBA" w:rsidRDefault="00D1000D" w:rsidP="00D1000D">
      <w:pPr>
        <w:rPr>
          <w:b/>
          <w:sz w:val="24"/>
          <w:szCs w:val="24"/>
        </w:rPr>
      </w:pPr>
    </w:p>
    <w:p w14:paraId="24B70AD8" w14:textId="71DC6478" w:rsidR="008A192D" w:rsidRPr="00212210" w:rsidRDefault="00212210" w:rsidP="00D1000D">
      <w:pPr>
        <w:jc w:val="righ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8A192D" w:rsidRPr="00212210" w:rsidSect="00BA4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E120" w14:textId="77777777" w:rsidR="0005572B" w:rsidRDefault="0005572B" w:rsidP="00CA3DFF">
      <w:r>
        <w:separator/>
      </w:r>
    </w:p>
  </w:endnote>
  <w:endnote w:type="continuationSeparator" w:id="0">
    <w:p w14:paraId="5CC59B06" w14:textId="77777777" w:rsidR="0005572B" w:rsidRDefault="0005572B" w:rsidP="00CA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82CA" w14:textId="77777777" w:rsidR="00025DD8" w:rsidRDefault="00025D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74"/>
      <w:gridCol w:w="964"/>
    </w:tblGrid>
    <w:tr w:rsidR="00F66D63" w14:paraId="19EE27FB" w14:textId="77777777">
      <w:tc>
        <w:tcPr>
          <w:tcW w:w="4500" w:type="pct"/>
          <w:tcBorders>
            <w:top w:val="single" w:sz="4" w:space="0" w:color="000000"/>
          </w:tcBorders>
        </w:tcPr>
        <w:p w14:paraId="281D7A30" w14:textId="0E16C276" w:rsidR="00F66D63" w:rsidRPr="00B622D0" w:rsidRDefault="00F66D63" w:rsidP="00CA3DFF">
          <w:pPr>
            <w:pStyle w:val="Pidipagina"/>
            <w:jc w:val="center"/>
            <w:rPr>
              <w:rFonts w:ascii="Arial" w:hAnsi="Arial" w:cs="Arial"/>
              <w:b/>
            </w:rPr>
          </w:pPr>
          <w:r w:rsidRPr="00B622D0">
            <w:rPr>
              <w:rFonts w:ascii="Arial" w:hAnsi="Arial" w:cs="Arial"/>
              <w:b/>
            </w:rPr>
            <w:t xml:space="preserve">Area Dipartimentale </w:t>
          </w:r>
          <w:r w:rsidR="00025DD8">
            <w:rPr>
              <w:rFonts w:ascii="Arial" w:hAnsi="Arial" w:cs="Arial"/>
              <w:b/>
            </w:rPr>
            <w:t>Affari Generali</w:t>
          </w:r>
          <w:r>
            <w:rPr>
              <w:rFonts w:ascii="Arial" w:hAnsi="Arial" w:cs="Arial"/>
              <w:b/>
            </w:rPr>
            <w:t xml:space="preserve"> e Servizi Sociali</w:t>
          </w:r>
        </w:p>
        <w:p w14:paraId="0DE55231" w14:textId="77777777" w:rsidR="00F66D63" w:rsidRPr="00B622D0" w:rsidRDefault="00F66D63" w:rsidP="00235A91">
          <w:pPr>
            <w:pStyle w:val="Pidipagin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Style w:val="street-address"/>
              <w:rFonts w:ascii="Arial" w:hAnsi="Arial" w:cs="Arial"/>
              <w:sz w:val="16"/>
              <w:szCs w:val="16"/>
            </w:rPr>
            <w:t xml:space="preserve">Piazza dei priori, </w:t>
          </w:r>
          <w:proofErr w:type="gramStart"/>
          <w:r>
            <w:rPr>
              <w:rStyle w:val="street-address"/>
              <w:rFonts w:ascii="Arial" w:hAnsi="Arial" w:cs="Arial"/>
              <w:sz w:val="16"/>
              <w:szCs w:val="16"/>
            </w:rPr>
            <w:t xml:space="preserve">1 </w:t>
          </w:r>
          <w:r w:rsidRPr="00B622D0">
            <w:rPr>
              <w:rFonts w:ascii="Arial" w:hAnsi="Arial" w:cs="Arial"/>
              <w:sz w:val="16"/>
              <w:szCs w:val="16"/>
            </w:rPr>
            <w:t xml:space="preserve"> -</w:t>
          </w:r>
          <w:proofErr w:type="gramEnd"/>
          <w:r w:rsidRPr="00B622D0">
            <w:rPr>
              <w:rFonts w:ascii="Arial" w:hAnsi="Arial" w:cs="Arial"/>
              <w:sz w:val="16"/>
              <w:szCs w:val="16"/>
            </w:rPr>
            <w:t xml:space="preserve"> </w:t>
          </w:r>
          <w:r w:rsidRPr="00B622D0">
            <w:rPr>
              <w:rStyle w:val="locality2"/>
              <w:rFonts w:ascii="Arial" w:hAnsi="Arial" w:cs="Arial"/>
              <w:sz w:val="16"/>
              <w:szCs w:val="16"/>
            </w:rPr>
            <w:t>05035 Narni (TR)</w:t>
          </w:r>
          <w:r>
            <w:rPr>
              <w:rFonts w:ascii="Arial" w:hAnsi="Arial" w:cs="Arial"/>
            </w:rPr>
            <w:t xml:space="preserve"> - </w:t>
          </w:r>
          <w:r>
            <w:rPr>
              <w:rFonts w:ascii="Arial" w:hAnsi="Arial" w:cs="Arial"/>
              <w:sz w:val="16"/>
              <w:szCs w:val="16"/>
            </w:rPr>
            <w:t xml:space="preserve">tel. 0744-747292 </w:t>
          </w:r>
        </w:p>
        <w:p w14:paraId="318ED19B" w14:textId="77777777" w:rsidR="00F66D63" w:rsidRPr="00B622D0" w:rsidRDefault="00F66D63" w:rsidP="005D3D7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</w:rPr>
            <w:t>e-mail:</w:t>
          </w:r>
          <w:r w:rsidRPr="00B622D0">
            <w:rPr>
              <w:rFonts w:ascii="Arial" w:hAnsi="Arial" w:cs="Arial"/>
            </w:rPr>
            <w:t xml:space="preserve"> </w:t>
          </w:r>
          <w:r w:rsidRPr="005D3D7E">
            <w:rPr>
              <w:b/>
              <w:color w:val="0000FF"/>
            </w:rPr>
            <w:t>servizisociali</w:t>
          </w:r>
          <w:r w:rsidRPr="00FD78E8">
            <w:rPr>
              <w:b/>
              <w:color w:val="0000FF"/>
            </w:rPr>
            <w:t>@comune.narni.tr.it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14:paraId="4F0BFCCD" w14:textId="77777777" w:rsidR="00F66D63" w:rsidRDefault="00F66D63" w:rsidP="00CA3DFF">
          <w:pPr>
            <w:pStyle w:val="Intestazione"/>
            <w:jc w:val="center"/>
            <w:rPr>
              <w:color w:val="FFFFFF"/>
            </w:rPr>
          </w:pPr>
        </w:p>
      </w:tc>
    </w:tr>
  </w:tbl>
  <w:p w14:paraId="6080840D" w14:textId="77777777" w:rsidR="00F66D63" w:rsidRDefault="00F66D63" w:rsidP="00B622D0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4189" w14:textId="77777777" w:rsidR="00025DD8" w:rsidRDefault="00025D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E7AA" w14:textId="77777777" w:rsidR="0005572B" w:rsidRDefault="0005572B" w:rsidP="00CA3DFF">
      <w:r>
        <w:separator/>
      </w:r>
    </w:p>
  </w:footnote>
  <w:footnote w:type="continuationSeparator" w:id="0">
    <w:p w14:paraId="3C5ED98B" w14:textId="77777777" w:rsidR="0005572B" w:rsidRDefault="0005572B" w:rsidP="00CA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970B" w14:textId="77777777" w:rsidR="00025DD8" w:rsidRDefault="00025D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BC6C4" w14:textId="77777777" w:rsidR="00F66D63" w:rsidRDefault="00F66D63" w:rsidP="00550B30">
    <w:pPr>
      <w:tabs>
        <w:tab w:val="left" w:pos="1380"/>
        <w:tab w:val="center" w:pos="4819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  <w:lang w:eastAsia="zh-TW"/>
      </w:rPr>
      <w:drawing>
        <wp:inline distT="0" distB="0" distL="0" distR="0" wp14:anchorId="62F9C49C" wp14:editId="22F87C00">
          <wp:extent cx="724395" cy="704548"/>
          <wp:effectExtent l="0" t="0" r="0" b="0"/>
          <wp:docPr id="1" name="Immagine 1" descr="lo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61" cy="7216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352759" w14:textId="77777777" w:rsidR="00F66D63" w:rsidRPr="00B622D0" w:rsidRDefault="00F66D63" w:rsidP="00DE7B55">
    <w:pPr>
      <w:jc w:val="center"/>
      <w:rPr>
        <w:b/>
        <w:color w:val="808080"/>
        <w:sz w:val="36"/>
        <w:szCs w:val="36"/>
      </w:rPr>
    </w:pPr>
    <w:r w:rsidRPr="00B622D0">
      <w:rPr>
        <w:b/>
        <w:color w:val="808080"/>
        <w:sz w:val="36"/>
        <w:szCs w:val="36"/>
      </w:rPr>
      <w:t>Città di Narni</w:t>
    </w:r>
  </w:p>
  <w:p w14:paraId="4EB1FB13" w14:textId="61425C9C" w:rsidR="00F66D63" w:rsidRPr="00D1000D" w:rsidRDefault="00F66D63" w:rsidP="00D1000D">
    <w:pPr>
      <w:jc w:val="center"/>
      <w:rPr>
        <w:b/>
        <w:color w:val="A6A6A6"/>
        <w:sz w:val="24"/>
        <w:szCs w:val="24"/>
      </w:rPr>
    </w:pPr>
    <w:r w:rsidRPr="00B622D0">
      <w:rPr>
        <w:b/>
        <w:color w:val="A6A6A6"/>
        <w:sz w:val="24"/>
        <w:szCs w:val="24"/>
      </w:rPr>
      <w:t>Provincia di Terni</w:t>
    </w:r>
  </w:p>
  <w:p w14:paraId="1CF9E5FF" w14:textId="77777777" w:rsidR="00F66D63" w:rsidRDefault="00F66D63" w:rsidP="00653FA0">
    <w:pPr>
      <w:pBdr>
        <w:bottom w:val="single" w:sz="4" w:space="1" w:color="auto"/>
      </w:pBdr>
      <w:rPr>
        <w:b/>
        <w:i/>
        <w:sz w:val="16"/>
        <w:szCs w:val="16"/>
      </w:rPr>
    </w:pPr>
    <w:r>
      <w:rPr>
        <w:b/>
        <w:sz w:val="28"/>
        <w:szCs w:val="28"/>
      </w:rPr>
      <w:t xml:space="preserve"> </w:t>
    </w:r>
  </w:p>
  <w:p w14:paraId="39F92860" w14:textId="77777777" w:rsidR="00F66D63" w:rsidRDefault="00F66D63" w:rsidP="00653FA0">
    <w:pPr>
      <w:pBdr>
        <w:bottom w:val="single" w:sz="4" w:space="1" w:color="auto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Pr="0085764A">
      <w:rPr>
        <w:b/>
        <w:sz w:val="28"/>
        <w:szCs w:val="28"/>
      </w:rPr>
      <w:t>Ufficio della Cittadinanza</w:t>
    </w:r>
    <w:r>
      <w:rPr>
        <w:b/>
        <w:sz w:val="28"/>
        <w:szCs w:val="28"/>
      </w:rPr>
      <w:t xml:space="preserve"> Zona Sociale 11</w:t>
    </w:r>
  </w:p>
  <w:p w14:paraId="4DC1764A" w14:textId="7F3B6F1E" w:rsidR="00F66D63" w:rsidRPr="0085764A" w:rsidRDefault="00F66D63" w:rsidP="00D1000D">
    <w:pPr>
      <w:pBdr>
        <w:bottom w:val="single" w:sz="4" w:space="1" w:color="auto"/>
      </w:pBdr>
      <w:jc w:val="center"/>
      <w:rPr>
        <w:b/>
        <w:color w:val="808080"/>
        <w:sz w:val="28"/>
        <w:szCs w:val="28"/>
      </w:rPr>
    </w:pPr>
    <w:r w:rsidRPr="00FA0EC3">
      <w:rPr>
        <w:b/>
        <w:sz w:val="22"/>
        <w:szCs w:val="22"/>
      </w:rPr>
      <w:t xml:space="preserve">Alviano -Amelia-Attigliano-Avigliano U.- Calvi dell’Umbria- Giove- Guardea - Lugnano in Teverina- Montecastrilli- Narni- Otricoli- Penna in Teverina </w:t>
    </w:r>
    <w:r w:rsidRPr="0085764A">
      <w:rPr>
        <w:b/>
        <w:sz w:val="28"/>
        <w:szCs w:val="28"/>
      </w:rPr>
      <w:t xml:space="preserve"> </w:t>
    </w:r>
  </w:p>
  <w:p w14:paraId="11E3DF0F" w14:textId="77777777" w:rsidR="00F66D63" w:rsidRDefault="00F66D63" w:rsidP="00CA3DFF">
    <w:pPr>
      <w:pBdr>
        <w:bottom w:val="single" w:sz="4" w:space="1" w:color="auto"/>
      </w:pBdr>
      <w:rPr>
        <w:b/>
        <w:i/>
        <w:sz w:val="16"/>
        <w:szCs w:val="16"/>
      </w:rPr>
    </w:pPr>
  </w:p>
  <w:p w14:paraId="6DF104AF" w14:textId="77777777" w:rsidR="00F66D63" w:rsidRDefault="00F66D63" w:rsidP="00CA3DFF">
    <w:pPr>
      <w:rPr>
        <w:b/>
        <w:i/>
        <w:sz w:val="16"/>
        <w:szCs w:val="16"/>
      </w:rPr>
    </w:pPr>
  </w:p>
  <w:p w14:paraId="1416C90C" w14:textId="38AAB043" w:rsidR="00F66D63" w:rsidRPr="00D1000D" w:rsidRDefault="00F66D63" w:rsidP="00D1000D">
    <w:pPr>
      <w:jc w:val="center"/>
      <w:rPr>
        <w:rFonts w:ascii="Arial" w:hAnsi="Arial" w:cs="Arial"/>
        <w:b/>
        <w:i/>
        <w:color w:val="808080"/>
        <w:sz w:val="16"/>
        <w:szCs w:val="16"/>
      </w:rPr>
    </w:pPr>
    <w:r>
      <w:rPr>
        <w:rFonts w:ascii="Arial" w:hAnsi="Arial" w:cs="Arial"/>
        <w:b/>
        <w:i/>
        <w:color w:val="808080"/>
        <w:sz w:val="16"/>
        <w:szCs w:val="16"/>
      </w:rPr>
      <w:t xml:space="preserve">Area Dipartimentale </w:t>
    </w:r>
    <w:r w:rsidR="00025DD8">
      <w:rPr>
        <w:rFonts w:ascii="Arial" w:hAnsi="Arial" w:cs="Arial"/>
        <w:b/>
        <w:i/>
        <w:color w:val="808080"/>
        <w:sz w:val="16"/>
        <w:szCs w:val="16"/>
      </w:rPr>
      <w:t>Affari Generali</w:t>
    </w:r>
    <w:r>
      <w:rPr>
        <w:rFonts w:ascii="Arial" w:hAnsi="Arial" w:cs="Arial"/>
        <w:b/>
        <w:i/>
        <w:color w:val="808080"/>
        <w:sz w:val="16"/>
        <w:szCs w:val="16"/>
      </w:rPr>
      <w:t xml:space="preserve"> e Servizi Sociali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D4F0D" w14:textId="77777777" w:rsidR="00025DD8" w:rsidRDefault="00025D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B20871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B05E9F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77987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3E67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3F0AF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97A0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8B6AF6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469E8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FB467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7E32A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17DEF"/>
    <w:multiLevelType w:val="hybridMultilevel"/>
    <w:tmpl w:val="FA24BF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0EC7143"/>
    <w:multiLevelType w:val="hybridMultilevel"/>
    <w:tmpl w:val="E9BC79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1">
    <w:nsid w:val="13AA1D4E"/>
    <w:multiLevelType w:val="hybridMultilevel"/>
    <w:tmpl w:val="D6CAC3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1B8862EC"/>
    <w:multiLevelType w:val="hybridMultilevel"/>
    <w:tmpl w:val="EC1CB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E35479"/>
    <w:multiLevelType w:val="hybridMultilevel"/>
    <w:tmpl w:val="7CE4C6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43634"/>
    <w:multiLevelType w:val="hybridMultilevel"/>
    <w:tmpl w:val="997CCBE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1">
    <w:nsid w:val="2AE31066"/>
    <w:multiLevelType w:val="hybridMultilevel"/>
    <w:tmpl w:val="B6E88BE0"/>
    <w:lvl w:ilvl="0" w:tplc="65EA2CEC">
      <w:start w:val="5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872E7"/>
    <w:multiLevelType w:val="hybridMultilevel"/>
    <w:tmpl w:val="22D468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3C8D2E00"/>
    <w:multiLevelType w:val="hybridMultilevel"/>
    <w:tmpl w:val="F0765E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1C85830"/>
    <w:multiLevelType w:val="hybridMultilevel"/>
    <w:tmpl w:val="BCBACF72"/>
    <w:lvl w:ilvl="0" w:tplc="85462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47444149"/>
    <w:multiLevelType w:val="hybridMultilevel"/>
    <w:tmpl w:val="7FE614AA"/>
    <w:lvl w:ilvl="0" w:tplc="0D0E0FFC">
      <w:numFmt w:val="bullet"/>
      <w:lvlText w:val="-"/>
      <w:lvlJc w:val="left"/>
      <w:pPr>
        <w:tabs>
          <w:tab w:val="num" w:pos="1308"/>
        </w:tabs>
        <w:ind w:left="1308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hint="default"/>
      </w:rPr>
    </w:lvl>
  </w:abstractNum>
  <w:abstractNum w:abstractNumId="21" w15:restartNumberingAfterBreak="0">
    <w:nsid w:val="50470CEB"/>
    <w:multiLevelType w:val="hybridMultilevel"/>
    <w:tmpl w:val="63901902"/>
    <w:lvl w:ilvl="0" w:tplc="0410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5336739E"/>
    <w:multiLevelType w:val="hybridMultilevel"/>
    <w:tmpl w:val="E40073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54F4501D"/>
    <w:multiLevelType w:val="hybridMultilevel"/>
    <w:tmpl w:val="ADA4F400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1">
    <w:nsid w:val="55FC6DB2"/>
    <w:multiLevelType w:val="hybridMultilevel"/>
    <w:tmpl w:val="A6F45264"/>
    <w:lvl w:ilvl="0" w:tplc="1248C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9C94FF0"/>
    <w:multiLevelType w:val="hybridMultilevel"/>
    <w:tmpl w:val="FADEC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1">
    <w:nsid w:val="61472BF9"/>
    <w:multiLevelType w:val="hybridMultilevel"/>
    <w:tmpl w:val="94260E68"/>
    <w:lvl w:ilvl="0" w:tplc="85462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64623CEE"/>
    <w:multiLevelType w:val="hybridMultilevel"/>
    <w:tmpl w:val="7EF637D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65412E9E"/>
    <w:multiLevelType w:val="hybridMultilevel"/>
    <w:tmpl w:val="47A88F34"/>
    <w:lvl w:ilvl="0" w:tplc="C262D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C00DDA"/>
    <w:multiLevelType w:val="hybridMultilevel"/>
    <w:tmpl w:val="2D7EBC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FD459B"/>
    <w:multiLevelType w:val="hybridMultilevel"/>
    <w:tmpl w:val="ECFE79AE"/>
    <w:lvl w:ilvl="0" w:tplc="1BDC1AD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6B0B5B00"/>
    <w:multiLevelType w:val="hybridMultilevel"/>
    <w:tmpl w:val="C8282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1">
    <w:nsid w:val="7A4155E8"/>
    <w:multiLevelType w:val="hybridMultilevel"/>
    <w:tmpl w:val="D40097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7C731949"/>
    <w:multiLevelType w:val="singleLevel"/>
    <w:tmpl w:val="9B544A5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1">
    <w:nsid w:val="7EBC4197"/>
    <w:multiLevelType w:val="hybridMultilevel"/>
    <w:tmpl w:val="869A3F00"/>
    <w:lvl w:ilvl="0" w:tplc="31D2C0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7FA36781"/>
    <w:multiLevelType w:val="hybridMultilevel"/>
    <w:tmpl w:val="02887332"/>
    <w:lvl w:ilvl="0" w:tplc="C262D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3"/>
  </w:num>
  <w:num w:numId="6">
    <w:abstractNumId w:val="16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27"/>
  </w:num>
  <w:num w:numId="17">
    <w:abstractNumId w:val="13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2"/>
  </w:num>
  <w:num w:numId="29">
    <w:abstractNumId w:val="19"/>
  </w:num>
  <w:num w:numId="30">
    <w:abstractNumId w:val="26"/>
  </w:num>
  <w:num w:numId="31">
    <w:abstractNumId w:val="24"/>
  </w:num>
  <w:num w:numId="32">
    <w:abstractNumId w:val="30"/>
  </w:num>
  <w:num w:numId="33">
    <w:abstractNumId w:val="10"/>
  </w:num>
  <w:num w:numId="34">
    <w:abstractNumId w:val="14"/>
  </w:num>
  <w:num w:numId="35">
    <w:abstractNumId w:val="21"/>
  </w:num>
  <w:num w:numId="36">
    <w:abstractNumId w:val="22"/>
  </w:num>
  <w:num w:numId="37">
    <w:abstractNumId w:val="15"/>
  </w:num>
  <w:num w:numId="38">
    <w:abstractNumId w:val="29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25"/>
    <w:rsid w:val="00011F3D"/>
    <w:rsid w:val="00015E2F"/>
    <w:rsid w:val="00017FC6"/>
    <w:rsid w:val="00020E25"/>
    <w:rsid w:val="00025DD8"/>
    <w:rsid w:val="00026A65"/>
    <w:rsid w:val="0003139A"/>
    <w:rsid w:val="000369AF"/>
    <w:rsid w:val="00040354"/>
    <w:rsid w:val="0004218D"/>
    <w:rsid w:val="00045A2C"/>
    <w:rsid w:val="00046390"/>
    <w:rsid w:val="0005132E"/>
    <w:rsid w:val="0005572B"/>
    <w:rsid w:val="000570C0"/>
    <w:rsid w:val="000728F7"/>
    <w:rsid w:val="00073369"/>
    <w:rsid w:val="00077944"/>
    <w:rsid w:val="00081F8D"/>
    <w:rsid w:val="00082E91"/>
    <w:rsid w:val="000950D7"/>
    <w:rsid w:val="000965B5"/>
    <w:rsid w:val="000A39BE"/>
    <w:rsid w:val="000B04FE"/>
    <w:rsid w:val="000B693C"/>
    <w:rsid w:val="000C3B4D"/>
    <w:rsid w:val="000D04C8"/>
    <w:rsid w:val="000D6A8E"/>
    <w:rsid w:val="000E2550"/>
    <w:rsid w:val="000E5D9B"/>
    <w:rsid w:val="000F1F3C"/>
    <w:rsid w:val="000F3278"/>
    <w:rsid w:val="000F60EC"/>
    <w:rsid w:val="001031E9"/>
    <w:rsid w:val="00105471"/>
    <w:rsid w:val="001055CB"/>
    <w:rsid w:val="0011103B"/>
    <w:rsid w:val="00111B93"/>
    <w:rsid w:val="00112517"/>
    <w:rsid w:val="00113A98"/>
    <w:rsid w:val="001174E7"/>
    <w:rsid w:val="00121EB8"/>
    <w:rsid w:val="00123DB6"/>
    <w:rsid w:val="00127D54"/>
    <w:rsid w:val="00127E86"/>
    <w:rsid w:val="00142C1B"/>
    <w:rsid w:val="001430E5"/>
    <w:rsid w:val="0014367F"/>
    <w:rsid w:val="00147AFF"/>
    <w:rsid w:val="00152730"/>
    <w:rsid w:val="0015532A"/>
    <w:rsid w:val="00167040"/>
    <w:rsid w:val="00170470"/>
    <w:rsid w:val="00171148"/>
    <w:rsid w:val="001714C2"/>
    <w:rsid w:val="00174198"/>
    <w:rsid w:val="00174D57"/>
    <w:rsid w:val="001778CF"/>
    <w:rsid w:val="00180739"/>
    <w:rsid w:val="0018513D"/>
    <w:rsid w:val="001906A0"/>
    <w:rsid w:val="00191F48"/>
    <w:rsid w:val="001933CF"/>
    <w:rsid w:val="00195D11"/>
    <w:rsid w:val="001A0ADF"/>
    <w:rsid w:val="001A1C46"/>
    <w:rsid w:val="001A54EE"/>
    <w:rsid w:val="001A6EB6"/>
    <w:rsid w:val="001A6F2F"/>
    <w:rsid w:val="001B2174"/>
    <w:rsid w:val="001B2E9E"/>
    <w:rsid w:val="001B7E44"/>
    <w:rsid w:val="001C11DE"/>
    <w:rsid w:val="001C406B"/>
    <w:rsid w:val="001C5EA5"/>
    <w:rsid w:val="001D187C"/>
    <w:rsid w:val="001E0C3D"/>
    <w:rsid w:val="001E73EC"/>
    <w:rsid w:val="001E7F6A"/>
    <w:rsid w:val="001F67EF"/>
    <w:rsid w:val="00202929"/>
    <w:rsid w:val="0020356C"/>
    <w:rsid w:val="00205B69"/>
    <w:rsid w:val="00206D7B"/>
    <w:rsid w:val="00211778"/>
    <w:rsid w:val="00212210"/>
    <w:rsid w:val="00221DC1"/>
    <w:rsid w:val="00222AEA"/>
    <w:rsid w:val="00225935"/>
    <w:rsid w:val="00225F5A"/>
    <w:rsid w:val="00226ACF"/>
    <w:rsid w:val="00227356"/>
    <w:rsid w:val="002300B5"/>
    <w:rsid w:val="00230225"/>
    <w:rsid w:val="00230C07"/>
    <w:rsid w:val="002317C5"/>
    <w:rsid w:val="00232CF4"/>
    <w:rsid w:val="00232D96"/>
    <w:rsid w:val="00233481"/>
    <w:rsid w:val="0023527C"/>
    <w:rsid w:val="00235A91"/>
    <w:rsid w:val="00236638"/>
    <w:rsid w:val="00240ED9"/>
    <w:rsid w:val="00242AAB"/>
    <w:rsid w:val="00247D37"/>
    <w:rsid w:val="00251F02"/>
    <w:rsid w:val="00252008"/>
    <w:rsid w:val="0025240A"/>
    <w:rsid w:val="00254009"/>
    <w:rsid w:val="00254A44"/>
    <w:rsid w:val="00255A26"/>
    <w:rsid w:val="0026060A"/>
    <w:rsid w:val="00261D7E"/>
    <w:rsid w:val="00265C35"/>
    <w:rsid w:val="00267FA4"/>
    <w:rsid w:val="00270792"/>
    <w:rsid w:val="00271B9C"/>
    <w:rsid w:val="00272E07"/>
    <w:rsid w:val="0027408F"/>
    <w:rsid w:val="00277443"/>
    <w:rsid w:val="00280031"/>
    <w:rsid w:val="00283B28"/>
    <w:rsid w:val="00290F6A"/>
    <w:rsid w:val="002911F2"/>
    <w:rsid w:val="00291898"/>
    <w:rsid w:val="0029616D"/>
    <w:rsid w:val="002973EA"/>
    <w:rsid w:val="00297AF9"/>
    <w:rsid w:val="002A07F6"/>
    <w:rsid w:val="002A6234"/>
    <w:rsid w:val="002B02D7"/>
    <w:rsid w:val="002B4AC3"/>
    <w:rsid w:val="002B5E23"/>
    <w:rsid w:val="002C41C6"/>
    <w:rsid w:val="002C63C9"/>
    <w:rsid w:val="002D1049"/>
    <w:rsid w:val="002D3073"/>
    <w:rsid w:val="002D6035"/>
    <w:rsid w:val="002D7A63"/>
    <w:rsid w:val="002E11EC"/>
    <w:rsid w:val="002E7C45"/>
    <w:rsid w:val="002F0563"/>
    <w:rsid w:val="002F32A3"/>
    <w:rsid w:val="002F4663"/>
    <w:rsid w:val="002F66E9"/>
    <w:rsid w:val="00304F77"/>
    <w:rsid w:val="003067CB"/>
    <w:rsid w:val="0031005F"/>
    <w:rsid w:val="0031082C"/>
    <w:rsid w:val="003136FB"/>
    <w:rsid w:val="00316A8E"/>
    <w:rsid w:val="003200F7"/>
    <w:rsid w:val="003221C1"/>
    <w:rsid w:val="00326A3F"/>
    <w:rsid w:val="00330AD2"/>
    <w:rsid w:val="00332F17"/>
    <w:rsid w:val="00337026"/>
    <w:rsid w:val="00337CED"/>
    <w:rsid w:val="00340AE6"/>
    <w:rsid w:val="00341338"/>
    <w:rsid w:val="00344246"/>
    <w:rsid w:val="00345A42"/>
    <w:rsid w:val="003502B8"/>
    <w:rsid w:val="00355422"/>
    <w:rsid w:val="00356B42"/>
    <w:rsid w:val="00360F85"/>
    <w:rsid w:val="003630AF"/>
    <w:rsid w:val="0036435D"/>
    <w:rsid w:val="00364563"/>
    <w:rsid w:val="00377A50"/>
    <w:rsid w:val="00377D34"/>
    <w:rsid w:val="003817A8"/>
    <w:rsid w:val="003825DD"/>
    <w:rsid w:val="00382704"/>
    <w:rsid w:val="0038405F"/>
    <w:rsid w:val="003861AD"/>
    <w:rsid w:val="00387133"/>
    <w:rsid w:val="00392C6B"/>
    <w:rsid w:val="003A036F"/>
    <w:rsid w:val="003A67C3"/>
    <w:rsid w:val="003B1323"/>
    <w:rsid w:val="003C07D9"/>
    <w:rsid w:val="003C3D90"/>
    <w:rsid w:val="003C6BE5"/>
    <w:rsid w:val="003D030C"/>
    <w:rsid w:val="003D2B6F"/>
    <w:rsid w:val="003D4C6F"/>
    <w:rsid w:val="003D5ECF"/>
    <w:rsid w:val="003D6CA6"/>
    <w:rsid w:val="003D72C6"/>
    <w:rsid w:val="003D775A"/>
    <w:rsid w:val="003E162D"/>
    <w:rsid w:val="003E1AAC"/>
    <w:rsid w:val="003E1ED7"/>
    <w:rsid w:val="003E5550"/>
    <w:rsid w:val="003F2611"/>
    <w:rsid w:val="003F4841"/>
    <w:rsid w:val="00400128"/>
    <w:rsid w:val="004026B6"/>
    <w:rsid w:val="00407275"/>
    <w:rsid w:val="00411CB1"/>
    <w:rsid w:val="00411CF2"/>
    <w:rsid w:val="0041483F"/>
    <w:rsid w:val="0041714D"/>
    <w:rsid w:val="004175C8"/>
    <w:rsid w:val="004206F3"/>
    <w:rsid w:val="004210C5"/>
    <w:rsid w:val="00434758"/>
    <w:rsid w:val="00436075"/>
    <w:rsid w:val="00436A38"/>
    <w:rsid w:val="00445C29"/>
    <w:rsid w:val="0044627A"/>
    <w:rsid w:val="00446D02"/>
    <w:rsid w:val="004509F5"/>
    <w:rsid w:val="00450EA8"/>
    <w:rsid w:val="00452BFC"/>
    <w:rsid w:val="00455644"/>
    <w:rsid w:val="00456653"/>
    <w:rsid w:val="00461C8E"/>
    <w:rsid w:val="0046320C"/>
    <w:rsid w:val="00471D84"/>
    <w:rsid w:val="00473A52"/>
    <w:rsid w:val="004770A4"/>
    <w:rsid w:val="00481535"/>
    <w:rsid w:val="0048458F"/>
    <w:rsid w:val="00496584"/>
    <w:rsid w:val="004A11E8"/>
    <w:rsid w:val="004A12FE"/>
    <w:rsid w:val="004A27EC"/>
    <w:rsid w:val="004A4EAE"/>
    <w:rsid w:val="004B0C3E"/>
    <w:rsid w:val="004B2522"/>
    <w:rsid w:val="004B43C0"/>
    <w:rsid w:val="004C0EC4"/>
    <w:rsid w:val="004C1611"/>
    <w:rsid w:val="004C1BBE"/>
    <w:rsid w:val="004D0128"/>
    <w:rsid w:val="004D2928"/>
    <w:rsid w:val="004D3C5A"/>
    <w:rsid w:val="004D4F73"/>
    <w:rsid w:val="004D6E43"/>
    <w:rsid w:val="004E0587"/>
    <w:rsid w:val="004E14B4"/>
    <w:rsid w:val="004E1660"/>
    <w:rsid w:val="004E54A3"/>
    <w:rsid w:val="004E5A9E"/>
    <w:rsid w:val="004F07F1"/>
    <w:rsid w:val="004F28AE"/>
    <w:rsid w:val="004F7263"/>
    <w:rsid w:val="004F74D1"/>
    <w:rsid w:val="0050660A"/>
    <w:rsid w:val="00516BEC"/>
    <w:rsid w:val="005212FA"/>
    <w:rsid w:val="005234A9"/>
    <w:rsid w:val="005259ED"/>
    <w:rsid w:val="00526C0B"/>
    <w:rsid w:val="005277AE"/>
    <w:rsid w:val="00531E2F"/>
    <w:rsid w:val="005346EF"/>
    <w:rsid w:val="00546335"/>
    <w:rsid w:val="00550B30"/>
    <w:rsid w:val="005556F4"/>
    <w:rsid w:val="00557DDF"/>
    <w:rsid w:val="005734F6"/>
    <w:rsid w:val="005811A6"/>
    <w:rsid w:val="00591191"/>
    <w:rsid w:val="00594F01"/>
    <w:rsid w:val="00597BC7"/>
    <w:rsid w:val="005B0D39"/>
    <w:rsid w:val="005B1FE4"/>
    <w:rsid w:val="005B754E"/>
    <w:rsid w:val="005B79E2"/>
    <w:rsid w:val="005C7734"/>
    <w:rsid w:val="005D1566"/>
    <w:rsid w:val="005D18B6"/>
    <w:rsid w:val="005D2002"/>
    <w:rsid w:val="005D3D7E"/>
    <w:rsid w:val="005D796A"/>
    <w:rsid w:val="005E2100"/>
    <w:rsid w:val="005E2161"/>
    <w:rsid w:val="005E420A"/>
    <w:rsid w:val="005F113B"/>
    <w:rsid w:val="005F4426"/>
    <w:rsid w:val="00600BDD"/>
    <w:rsid w:val="00602E7A"/>
    <w:rsid w:val="00612D5F"/>
    <w:rsid w:val="0061782A"/>
    <w:rsid w:val="00622EBF"/>
    <w:rsid w:val="00623F9B"/>
    <w:rsid w:val="006333F3"/>
    <w:rsid w:val="00634ABA"/>
    <w:rsid w:val="006408E6"/>
    <w:rsid w:val="00640A5B"/>
    <w:rsid w:val="00644743"/>
    <w:rsid w:val="00653A08"/>
    <w:rsid w:val="00653FA0"/>
    <w:rsid w:val="00661CFD"/>
    <w:rsid w:val="00661DA8"/>
    <w:rsid w:val="00663259"/>
    <w:rsid w:val="00663D5B"/>
    <w:rsid w:val="00673770"/>
    <w:rsid w:val="00680F08"/>
    <w:rsid w:val="006826A5"/>
    <w:rsid w:val="00685312"/>
    <w:rsid w:val="00687E56"/>
    <w:rsid w:val="00694C81"/>
    <w:rsid w:val="006A04CC"/>
    <w:rsid w:val="006A367B"/>
    <w:rsid w:val="006B191A"/>
    <w:rsid w:val="006B2EFB"/>
    <w:rsid w:val="006B66D8"/>
    <w:rsid w:val="006B6E18"/>
    <w:rsid w:val="006C5744"/>
    <w:rsid w:val="006C6111"/>
    <w:rsid w:val="006D0AB6"/>
    <w:rsid w:val="006D18CF"/>
    <w:rsid w:val="006D3D85"/>
    <w:rsid w:val="006D4A2B"/>
    <w:rsid w:val="006D70C0"/>
    <w:rsid w:val="006D7AAA"/>
    <w:rsid w:val="006E23E2"/>
    <w:rsid w:val="006E2B1C"/>
    <w:rsid w:val="006E7FA3"/>
    <w:rsid w:val="006F30CF"/>
    <w:rsid w:val="006F3682"/>
    <w:rsid w:val="006F67B0"/>
    <w:rsid w:val="00700D0B"/>
    <w:rsid w:val="00700FB2"/>
    <w:rsid w:val="0070331F"/>
    <w:rsid w:val="00706814"/>
    <w:rsid w:val="00712800"/>
    <w:rsid w:val="00715D63"/>
    <w:rsid w:val="00717CAE"/>
    <w:rsid w:val="00724666"/>
    <w:rsid w:val="00725E22"/>
    <w:rsid w:val="007260DD"/>
    <w:rsid w:val="00726647"/>
    <w:rsid w:val="007272BF"/>
    <w:rsid w:val="00727418"/>
    <w:rsid w:val="00734010"/>
    <w:rsid w:val="00735B4E"/>
    <w:rsid w:val="0073747B"/>
    <w:rsid w:val="007379D2"/>
    <w:rsid w:val="00741016"/>
    <w:rsid w:val="0074513C"/>
    <w:rsid w:val="00752CBF"/>
    <w:rsid w:val="00755D18"/>
    <w:rsid w:val="007562EF"/>
    <w:rsid w:val="007571B3"/>
    <w:rsid w:val="00763416"/>
    <w:rsid w:val="0076413C"/>
    <w:rsid w:val="0076447A"/>
    <w:rsid w:val="00764BA5"/>
    <w:rsid w:val="00774ED2"/>
    <w:rsid w:val="007820CB"/>
    <w:rsid w:val="007830A4"/>
    <w:rsid w:val="0079325F"/>
    <w:rsid w:val="00793AE3"/>
    <w:rsid w:val="00794128"/>
    <w:rsid w:val="0079456D"/>
    <w:rsid w:val="00796DBF"/>
    <w:rsid w:val="007A3197"/>
    <w:rsid w:val="007A5AB4"/>
    <w:rsid w:val="007A7B38"/>
    <w:rsid w:val="007B033F"/>
    <w:rsid w:val="007B1F72"/>
    <w:rsid w:val="007B7DEC"/>
    <w:rsid w:val="007C1888"/>
    <w:rsid w:val="007C3B3F"/>
    <w:rsid w:val="007C6888"/>
    <w:rsid w:val="007D1B77"/>
    <w:rsid w:val="007D28C7"/>
    <w:rsid w:val="007D3F55"/>
    <w:rsid w:val="007D6CEE"/>
    <w:rsid w:val="007E1D76"/>
    <w:rsid w:val="007E239A"/>
    <w:rsid w:val="007E5AA7"/>
    <w:rsid w:val="007F2240"/>
    <w:rsid w:val="007F5583"/>
    <w:rsid w:val="007F5D7D"/>
    <w:rsid w:val="0080301D"/>
    <w:rsid w:val="00804A61"/>
    <w:rsid w:val="00804F23"/>
    <w:rsid w:val="00805E90"/>
    <w:rsid w:val="00806B25"/>
    <w:rsid w:val="00810C47"/>
    <w:rsid w:val="008110EC"/>
    <w:rsid w:val="00811E51"/>
    <w:rsid w:val="00813EFC"/>
    <w:rsid w:val="00815B78"/>
    <w:rsid w:val="00816A76"/>
    <w:rsid w:val="00816D94"/>
    <w:rsid w:val="00820917"/>
    <w:rsid w:val="00821416"/>
    <w:rsid w:val="0082154E"/>
    <w:rsid w:val="008220CA"/>
    <w:rsid w:val="008220E6"/>
    <w:rsid w:val="00823888"/>
    <w:rsid w:val="008268C4"/>
    <w:rsid w:val="008330F6"/>
    <w:rsid w:val="008418BC"/>
    <w:rsid w:val="008468FF"/>
    <w:rsid w:val="00847139"/>
    <w:rsid w:val="00851548"/>
    <w:rsid w:val="00851743"/>
    <w:rsid w:val="008518B4"/>
    <w:rsid w:val="0085634A"/>
    <w:rsid w:val="0085764A"/>
    <w:rsid w:val="00860EB1"/>
    <w:rsid w:val="00863C0B"/>
    <w:rsid w:val="00863EA8"/>
    <w:rsid w:val="00865B57"/>
    <w:rsid w:val="0088104A"/>
    <w:rsid w:val="00886D72"/>
    <w:rsid w:val="00890D04"/>
    <w:rsid w:val="00891377"/>
    <w:rsid w:val="008971F1"/>
    <w:rsid w:val="008A192D"/>
    <w:rsid w:val="008A6867"/>
    <w:rsid w:val="008B1A69"/>
    <w:rsid w:val="008B5446"/>
    <w:rsid w:val="008B712F"/>
    <w:rsid w:val="008C0B81"/>
    <w:rsid w:val="008C37D9"/>
    <w:rsid w:val="008C44AE"/>
    <w:rsid w:val="008C761D"/>
    <w:rsid w:val="008D4237"/>
    <w:rsid w:val="008E107E"/>
    <w:rsid w:val="008E3968"/>
    <w:rsid w:val="008E4B47"/>
    <w:rsid w:val="0090014A"/>
    <w:rsid w:val="00902183"/>
    <w:rsid w:val="0090634C"/>
    <w:rsid w:val="0091409F"/>
    <w:rsid w:val="00914BE0"/>
    <w:rsid w:val="009202A9"/>
    <w:rsid w:val="0092535B"/>
    <w:rsid w:val="00932249"/>
    <w:rsid w:val="00934F9F"/>
    <w:rsid w:val="00942C21"/>
    <w:rsid w:val="009434FF"/>
    <w:rsid w:val="009500FA"/>
    <w:rsid w:val="009510FB"/>
    <w:rsid w:val="00956295"/>
    <w:rsid w:val="00965CAB"/>
    <w:rsid w:val="00975EDC"/>
    <w:rsid w:val="00985DC9"/>
    <w:rsid w:val="0098615F"/>
    <w:rsid w:val="00987497"/>
    <w:rsid w:val="00993117"/>
    <w:rsid w:val="009A2ACF"/>
    <w:rsid w:val="009A45B0"/>
    <w:rsid w:val="009A5318"/>
    <w:rsid w:val="009B0804"/>
    <w:rsid w:val="009B43CB"/>
    <w:rsid w:val="009C2B8E"/>
    <w:rsid w:val="009C4C7D"/>
    <w:rsid w:val="009C632D"/>
    <w:rsid w:val="009D3F67"/>
    <w:rsid w:val="009D6CD1"/>
    <w:rsid w:val="009D6D2C"/>
    <w:rsid w:val="009D7DEB"/>
    <w:rsid w:val="009E26C6"/>
    <w:rsid w:val="009E28F1"/>
    <w:rsid w:val="009E7868"/>
    <w:rsid w:val="009F37F8"/>
    <w:rsid w:val="009F3C88"/>
    <w:rsid w:val="009F72CD"/>
    <w:rsid w:val="009F76DF"/>
    <w:rsid w:val="00A07D46"/>
    <w:rsid w:val="00A1105C"/>
    <w:rsid w:val="00A143E8"/>
    <w:rsid w:val="00A143FB"/>
    <w:rsid w:val="00A15D22"/>
    <w:rsid w:val="00A26242"/>
    <w:rsid w:val="00A2780D"/>
    <w:rsid w:val="00A27ED2"/>
    <w:rsid w:val="00A31BFA"/>
    <w:rsid w:val="00A412C7"/>
    <w:rsid w:val="00A5594F"/>
    <w:rsid w:val="00A57DD9"/>
    <w:rsid w:val="00A6087E"/>
    <w:rsid w:val="00A7053A"/>
    <w:rsid w:val="00A71658"/>
    <w:rsid w:val="00A71CB0"/>
    <w:rsid w:val="00A72BCF"/>
    <w:rsid w:val="00A75C47"/>
    <w:rsid w:val="00A769C6"/>
    <w:rsid w:val="00A80652"/>
    <w:rsid w:val="00A82BC7"/>
    <w:rsid w:val="00A84B6E"/>
    <w:rsid w:val="00A921EA"/>
    <w:rsid w:val="00A9650C"/>
    <w:rsid w:val="00A977F4"/>
    <w:rsid w:val="00AA27FA"/>
    <w:rsid w:val="00AA361E"/>
    <w:rsid w:val="00AA78A5"/>
    <w:rsid w:val="00AA79C6"/>
    <w:rsid w:val="00AA7B07"/>
    <w:rsid w:val="00AB0ED9"/>
    <w:rsid w:val="00AB2B93"/>
    <w:rsid w:val="00AB4C4F"/>
    <w:rsid w:val="00AB5FB1"/>
    <w:rsid w:val="00AB62E6"/>
    <w:rsid w:val="00AB6A22"/>
    <w:rsid w:val="00AC2494"/>
    <w:rsid w:val="00AC4D6A"/>
    <w:rsid w:val="00AC591A"/>
    <w:rsid w:val="00AC5B05"/>
    <w:rsid w:val="00AC5E37"/>
    <w:rsid w:val="00AC7202"/>
    <w:rsid w:val="00AC76F8"/>
    <w:rsid w:val="00AD01BD"/>
    <w:rsid w:val="00AD1DA3"/>
    <w:rsid w:val="00AE2CF5"/>
    <w:rsid w:val="00AE2F54"/>
    <w:rsid w:val="00AE3EC5"/>
    <w:rsid w:val="00AE4344"/>
    <w:rsid w:val="00AE446D"/>
    <w:rsid w:val="00AE5B52"/>
    <w:rsid w:val="00B02DAA"/>
    <w:rsid w:val="00B04194"/>
    <w:rsid w:val="00B04441"/>
    <w:rsid w:val="00B05E5F"/>
    <w:rsid w:val="00B10A4D"/>
    <w:rsid w:val="00B12BE7"/>
    <w:rsid w:val="00B163A8"/>
    <w:rsid w:val="00B2229A"/>
    <w:rsid w:val="00B232FA"/>
    <w:rsid w:val="00B2754E"/>
    <w:rsid w:val="00B37304"/>
    <w:rsid w:val="00B40A69"/>
    <w:rsid w:val="00B4506B"/>
    <w:rsid w:val="00B45482"/>
    <w:rsid w:val="00B472AE"/>
    <w:rsid w:val="00B47DEF"/>
    <w:rsid w:val="00B5198A"/>
    <w:rsid w:val="00B55697"/>
    <w:rsid w:val="00B556C7"/>
    <w:rsid w:val="00B55DAD"/>
    <w:rsid w:val="00B56A19"/>
    <w:rsid w:val="00B622D0"/>
    <w:rsid w:val="00B66DEE"/>
    <w:rsid w:val="00B66E21"/>
    <w:rsid w:val="00B75528"/>
    <w:rsid w:val="00B75A63"/>
    <w:rsid w:val="00B768A9"/>
    <w:rsid w:val="00B8070C"/>
    <w:rsid w:val="00B82B65"/>
    <w:rsid w:val="00B8524D"/>
    <w:rsid w:val="00B852C9"/>
    <w:rsid w:val="00B914FB"/>
    <w:rsid w:val="00B91BC1"/>
    <w:rsid w:val="00B94D7E"/>
    <w:rsid w:val="00B96ED2"/>
    <w:rsid w:val="00BA003F"/>
    <w:rsid w:val="00BA2A4B"/>
    <w:rsid w:val="00BA4CB1"/>
    <w:rsid w:val="00BA5FD2"/>
    <w:rsid w:val="00BB2B98"/>
    <w:rsid w:val="00BB4BB1"/>
    <w:rsid w:val="00BB6DE9"/>
    <w:rsid w:val="00BC388B"/>
    <w:rsid w:val="00BC3C0A"/>
    <w:rsid w:val="00BC651C"/>
    <w:rsid w:val="00BD3147"/>
    <w:rsid w:val="00BD619A"/>
    <w:rsid w:val="00BD7F8E"/>
    <w:rsid w:val="00BE07BD"/>
    <w:rsid w:val="00BE0F23"/>
    <w:rsid w:val="00BE1A20"/>
    <w:rsid w:val="00BE23C2"/>
    <w:rsid w:val="00BE555D"/>
    <w:rsid w:val="00BE7360"/>
    <w:rsid w:val="00BF0999"/>
    <w:rsid w:val="00BF0EC6"/>
    <w:rsid w:val="00BF2316"/>
    <w:rsid w:val="00BF672D"/>
    <w:rsid w:val="00C0120B"/>
    <w:rsid w:val="00C03044"/>
    <w:rsid w:val="00C12356"/>
    <w:rsid w:val="00C13051"/>
    <w:rsid w:val="00C13773"/>
    <w:rsid w:val="00C178DC"/>
    <w:rsid w:val="00C24338"/>
    <w:rsid w:val="00C259B3"/>
    <w:rsid w:val="00C313CA"/>
    <w:rsid w:val="00C35DEA"/>
    <w:rsid w:val="00C448F3"/>
    <w:rsid w:val="00C46F62"/>
    <w:rsid w:val="00C47C02"/>
    <w:rsid w:val="00C5472C"/>
    <w:rsid w:val="00C61F20"/>
    <w:rsid w:val="00C62C9F"/>
    <w:rsid w:val="00C631DC"/>
    <w:rsid w:val="00C66375"/>
    <w:rsid w:val="00C676A0"/>
    <w:rsid w:val="00C71A75"/>
    <w:rsid w:val="00C71FE1"/>
    <w:rsid w:val="00C7350C"/>
    <w:rsid w:val="00C76D3A"/>
    <w:rsid w:val="00C77181"/>
    <w:rsid w:val="00C83803"/>
    <w:rsid w:val="00C84720"/>
    <w:rsid w:val="00C90C75"/>
    <w:rsid w:val="00C93B40"/>
    <w:rsid w:val="00C965B7"/>
    <w:rsid w:val="00CA1149"/>
    <w:rsid w:val="00CA3DFF"/>
    <w:rsid w:val="00CB561C"/>
    <w:rsid w:val="00CC042F"/>
    <w:rsid w:val="00CC2922"/>
    <w:rsid w:val="00CC5153"/>
    <w:rsid w:val="00CE3327"/>
    <w:rsid w:val="00CE53AC"/>
    <w:rsid w:val="00CE71F6"/>
    <w:rsid w:val="00CF102D"/>
    <w:rsid w:val="00D01861"/>
    <w:rsid w:val="00D01C2A"/>
    <w:rsid w:val="00D0280D"/>
    <w:rsid w:val="00D039B2"/>
    <w:rsid w:val="00D04CC6"/>
    <w:rsid w:val="00D0659A"/>
    <w:rsid w:val="00D06FC3"/>
    <w:rsid w:val="00D1000D"/>
    <w:rsid w:val="00D1313E"/>
    <w:rsid w:val="00D138CF"/>
    <w:rsid w:val="00D15C89"/>
    <w:rsid w:val="00D21568"/>
    <w:rsid w:val="00D34B70"/>
    <w:rsid w:val="00D43A06"/>
    <w:rsid w:val="00D445E3"/>
    <w:rsid w:val="00D466E9"/>
    <w:rsid w:val="00D46C99"/>
    <w:rsid w:val="00D504BC"/>
    <w:rsid w:val="00D51C8E"/>
    <w:rsid w:val="00D54674"/>
    <w:rsid w:val="00D55490"/>
    <w:rsid w:val="00D56294"/>
    <w:rsid w:val="00D56EEF"/>
    <w:rsid w:val="00D576A9"/>
    <w:rsid w:val="00D6055C"/>
    <w:rsid w:val="00D6079E"/>
    <w:rsid w:val="00D63DD2"/>
    <w:rsid w:val="00D652A4"/>
    <w:rsid w:val="00D67B47"/>
    <w:rsid w:val="00D727D9"/>
    <w:rsid w:val="00D83F1C"/>
    <w:rsid w:val="00D94744"/>
    <w:rsid w:val="00D9727D"/>
    <w:rsid w:val="00DA4501"/>
    <w:rsid w:val="00DA49F5"/>
    <w:rsid w:val="00DB3E76"/>
    <w:rsid w:val="00DB5581"/>
    <w:rsid w:val="00DB62E2"/>
    <w:rsid w:val="00DC0D7C"/>
    <w:rsid w:val="00DC2A20"/>
    <w:rsid w:val="00DC3902"/>
    <w:rsid w:val="00DC7C4E"/>
    <w:rsid w:val="00DD222F"/>
    <w:rsid w:val="00DD3995"/>
    <w:rsid w:val="00DD3A71"/>
    <w:rsid w:val="00DE08F9"/>
    <w:rsid w:val="00DE1C34"/>
    <w:rsid w:val="00DE2C67"/>
    <w:rsid w:val="00DE4B66"/>
    <w:rsid w:val="00DE5C36"/>
    <w:rsid w:val="00DE6814"/>
    <w:rsid w:val="00DE7B55"/>
    <w:rsid w:val="00DF67F0"/>
    <w:rsid w:val="00E023B1"/>
    <w:rsid w:val="00E02BEB"/>
    <w:rsid w:val="00E03AB3"/>
    <w:rsid w:val="00E04066"/>
    <w:rsid w:val="00E06302"/>
    <w:rsid w:val="00E2029F"/>
    <w:rsid w:val="00E21EC0"/>
    <w:rsid w:val="00E2597F"/>
    <w:rsid w:val="00E3146B"/>
    <w:rsid w:val="00E316F4"/>
    <w:rsid w:val="00E321E9"/>
    <w:rsid w:val="00E32684"/>
    <w:rsid w:val="00E34336"/>
    <w:rsid w:val="00E3585A"/>
    <w:rsid w:val="00E37494"/>
    <w:rsid w:val="00E41966"/>
    <w:rsid w:val="00E45B90"/>
    <w:rsid w:val="00E511ED"/>
    <w:rsid w:val="00E541C2"/>
    <w:rsid w:val="00E57540"/>
    <w:rsid w:val="00E600B8"/>
    <w:rsid w:val="00E658CA"/>
    <w:rsid w:val="00E66157"/>
    <w:rsid w:val="00E704F6"/>
    <w:rsid w:val="00E755A9"/>
    <w:rsid w:val="00E824E4"/>
    <w:rsid w:val="00E82A49"/>
    <w:rsid w:val="00E848AF"/>
    <w:rsid w:val="00E86937"/>
    <w:rsid w:val="00E86C65"/>
    <w:rsid w:val="00E9228D"/>
    <w:rsid w:val="00E93DC7"/>
    <w:rsid w:val="00E9410A"/>
    <w:rsid w:val="00EA548C"/>
    <w:rsid w:val="00EA664F"/>
    <w:rsid w:val="00EB0BF9"/>
    <w:rsid w:val="00EB39E0"/>
    <w:rsid w:val="00EB4429"/>
    <w:rsid w:val="00EB7850"/>
    <w:rsid w:val="00EC2C40"/>
    <w:rsid w:val="00EC3BCC"/>
    <w:rsid w:val="00EC4CD1"/>
    <w:rsid w:val="00EC60BA"/>
    <w:rsid w:val="00EC699D"/>
    <w:rsid w:val="00ED27D3"/>
    <w:rsid w:val="00ED3B04"/>
    <w:rsid w:val="00ED6649"/>
    <w:rsid w:val="00ED6DC0"/>
    <w:rsid w:val="00EE22E4"/>
    <w:rsid w:val="00EE58D4"/>
    <w:rsid w:val="00EE5D1D"/>
    <w:rsid w:val="00EE6509"/>
    <w:rsid w:val="00EE6D06"/>
    <w:rsid w:val="00EE7FA4"/>
    <w:rsid w:val="00EF4885"/>
    <w:rsid w:val="00EF5767"/>
    <w:rsid w:val="00EF5C9B"/>
    <w:rsid w:val="00EF775F"/>
    <w:rsid w:val="00F018D0"/>
    <w:rsid w:val="00F020CD"/>
    <w:rsid w:val="00F04AD2"/>
    <w:rsid w:val="00F10063"/>
    <w:rsid w:val="00F1050C"/>
    <w:rsid w:val="00F14581"/>
    <w:rsid w:val="00F17C9D"/>
    <w:rsid w:val="00F22350"/>
    <w:rsid w:val="00F23EAC"/>
    <w:rsid w:val="00F27253"/>
    <w:rsid w:val="00F27BA2"/>
    <w:rsid w:val="00F30367"/>
    <w:rsid w:val="00F326F7"/>
    <w:rsid w:val="00F444F2"/>
    <w:rsid w:val="00F478C8"/>
    <w:rsid w:val="00F60288"/>
    <w:rsid w:val="00F60445"/>
    <w:rsid w:val="00F63CDB"/>
    <w:rsid w:val="00F6683E"/>
    <w:rsid w:val="00F66D63"/>
    <w:rsid w:val="00F7209E"/>
    <w:rsid w:val="00F728DE"/>
    <w:rsid w:val="00F808AE"/>
    <w:rsid w:val="00F819D5"/>
    <w:rsid w:val="00F83418"/>
    <w:rsid w:val="00F87A9B"/>
    <w:rsid w:val="00F9393D"/>
    <w:rsid w:val="00F93DE5"/>
    <w:rsid w:val="00F964F4"/>
    <w:rsid w:val="00FA056B"/>
    <w:rsid w:val="00FA06BD"/>
    <w:rsid w:val="00FA09CA"/>
    <w:rsid w:val="00FA35A8"/>
    <w:rsid w:val="00FA63C6"/>
    <w:rsid w:val="00FA7ABA"/>
    <w:rsid w:val="00FB0A5F"/>
    <w:rsid w:val="00FB3279"/>
    <w:rsid w:val="00FB5694"/>
    <w:rsid w:val="00FC056A"/>
    <w:rsid w:val="00FC321B"/>
    <w:rsid w:val="00FC42F8"/>
    <w:rsid w:val="00FD0FC6"/>
    <w:rsid w:val="00FD2F67"/>
    <w:rsid w:val="00FD303F"/>
    <w:rsid w:val="00FD372C"/>
    <w:rsid w:val="00FD452B"/>
    <w:rsid w:val="00FD7AA4"/>
    <w:rsid w:val="00FE1852"/>
    <w:rsid w:val="00FE58A0"/>
    <w:rsid w:val="00FE70F9"/>
    <w:rsid w:val="00FE778D"/>
    <w:rsid w:val="00FF126A"/>
    <w:rsid w:val="00FF677E"/>
    <w:rsid w:val="00FF711B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B97D0D"/>
  <w15:docId w15:val="{5023A4B7-6A7E-4926-8C63-D55506DC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4B70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F67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qFormat/>
    <w:rsid w:val="007272BF"/>
    <w:pPr>
      <w:keepNext/>
      <w:jc w:val="both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B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B7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A3D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DF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3D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DF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35A91"/>
    <w:rPr>
      <w:color w:val="0000FF"/>
      <w:u w:val="single"/>
    </w:rPr>
  </w:style>
  <w:style w:type="paragraph" w:styleId="Titolo">
    <w:name w:val="Title"/>
    <w:basedOn w:val="Normale"/>
    <w:qFormat/>
    <w:rsid w:val="009D6CD1"/>
    <w:pPr>
      <w:jc w:val="center"/>
    </w:pPr>
    <w:rPr>
      <w:b/>
    </w:rPr>
  </w:style>
  <w:style w:type="table" w:styleId="Grigliatabella">
    <w:name w:val="Table Grid"/>
    <w:basedOn w:val="Tabellanormale"/>
    <w:rsid w:val="001807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0950D7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950D7"/>
    <w:rPr>
      <w:b/>
      <w:bCs/>
    </w:rPr>
  </w:style>
  <w:style w:type="character" w:styleId="Enfasicorsivo">
    <w:name w:val="Emphasis"/>
    <w:basedOn w:val="Carpredefinitoparagrafo"/>
    <w:qFormat/>
    <w:rsid w:val="000950D7"/>
    <w:rPr>
      <w:i/>
      <w:iCs/>
    </w:rPr>
  </w:style>
  <w:style w:type="character" w:customStyle="1" w:styleId="street-address">
    <w:name w:val="street-address"/>
    <w:basedOn w:val="Carpredefinitoparagrafo"/>
    <w:rsid w:val="00B622D0"/>
  </w:style>
  <w:style w:type="character" w:customStyle="1" w:styleId="locality2">
    <w:name w:val="locality2"/>
    <w:basedOn w:val="Carpredefinitoparagrafo"/>
    <w:rsid w:val="00B622D0"/>
  </w:style>
  <w:style w:type="paragraph" w:styleId="Paragrafoelenco">
    <w:name w:val="List Paragraph"/>
    <w:basedOn w:val="Normale"/>
    <w:uiPriority w:val="99"/>
    <w:qFormat/>
    <w:rsid w:val="007260DD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81535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81535"/>
    <w:rPr>
      <w:rFonts w:ascii="Tahoma" w:eastAsia="Times New Roman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67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t-category">
    <w:name w:val="it-category"/>
    <w:basedOn w:val="Carpredefinitoparagrafo"/>
    <w:rsid w:val="00FF6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ELLASEPI\Documenti\LORELLA%20(E)\asit\intestazione%20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4BED4-5CCA-4969-A2BD-00D0BA58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2</Template>
  <TotalTime>193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Narni, 01/10/2013</vt:lpstr>
      <vt:lpstr>Narni, 01/10/2013</vt:lpstr>
    </vt:vector>
  </TitlesOfParts>
  <Company>area dipartimentale Affari generali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Narni, 01/10/2013</dc:title>
  <dc:creator>Xp Professional Sp2b Italiano</dc:creator>
  <cp:lastModifiedBy>Paola Verginelli - Comune di Narni</cp:lastModifiedBy>
  <cp:revision>12</cp:revision>
  <cp:lastPrinted>2022-08-10T08:49:00Z</cp:lastPrinted>
  <dcterms:created xsi:type="dcterms:W3CDTF">2024-06-14T06:14:00Z</dcterms:created>
  <dcterms:modified xsi:type="dcterms:W3CDTF">2024-06-25T09:58:00Z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1567449327</vt:i4>
  </property>
</Properties>
</file>